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D6E15" w14:textId="77777777" w:rsidR="00AB58E7" w:rsidRPr="00D15790" w:rsidRDefault="00AB58E7" w:rsidP="00AB58E7">
      <w:pPr>
        <w:pStyle w:val="berschrift1"/>
        <w:ind w:left="-1418"/>
      </w:pPr>
      <w:bookmarkStart w:id="0" w:name="_GoBack"/>
      <w:bookmarkEnd w:id="0"/>
      <w:r w:rsidRPr="00D15790">
        <w:t xml:space="preserve">Überschrift 1 (Arial 14 fett, Abstand Vor/Nach 0pt, Zeilenabstand Einfach) </w:t>
      </w:r>
    </w:p>
    <w:p w14:paraId="20A4D793" w14:textId="77777777" w:rsidR="00AB58E7" w:rsidRPr="00D15790" w:rsidRDefault="00AB58E7" w:rsidP="00AB58E7">
      <w:pPr>
        <w:pStyle w:val="berschrift2"/>
        <w:ind w:left="-1418"/>
      </w:pPr>
      <w:r w:rsidRPr="00D15790">
        <w:t>Überschrift 2 (Arial 12 fett, Abstand Vor/Nach 6pt, Zeilenabstand Einfach)</w:t>
      </w:r>
    </w:p>
    <w:p w14:paraId="6EEEE1DD" w14:textId="77777777" w:rsidR="00AB58E7" w:rsidRPr="00D15790" w:rsidRDefault="00AB58E7" w:rsidP="00AB58E7">
      <w:pPr>
        <w:pStyle w:val="berschrift3"/>
        <w:ind w:left="-1418"/>
      </w:pPr>
      <w:r w:rsidRPr="00D15790">
        <w:t>Überschrift 3 (Arial 11 fett, Abstand Vor/Nach 6pt, Zeilenabstand Einfach)</w:t>
      </w:r>
    </w:p>
    <w:p w14:paraId="5D5BD5B7" w14:textId="77777777" w:rsidR="00AB58E7" w:rsidRPr="00D15790" w:rsidRDefault="00AB58E7" w:rsidP="00AB58E7">
      <w:pPr>
        <w:pStyle w:val="berschrift4"/>
        <w:ind w:left="-1418"/>
      </w:pPr>
      <w:r w:rsidRPr="00D15790">
        <w:t>Überschrift 4 (Arial 10 fett, Abstand Vor/Nach 6pt, Zeilenabstand Einfach)</w:t>
      </w:r>
    </w:p>
    <w:p w14:paraId="2722C631" w14:textId="77777777" w:rsidR="00AB58E7" w:rsidRDefault="00AB58E7" w:rsidP="00AB58E7">
      <w:pPr>
        <w:ind w:left="-1418"/>
      </w:pPr>
    </w:p>
    <w:p w14:paraId="7C1A112D" w14:textId="77777777" w:rsidR="00AB58E7" w:rsidRPr="00D15790" w:rsidRDefault="00AB58E7" w:rsidP="00AB58E7">
      <w:pPr>
        <w:ind w:left="-1418"/>
      </w:pPr>
      <w:r w:rsidRPr="00D15790">
        <w:t>Standardtext (Arial 10, Abstand Vor/Nach 0pt, Zeilenabstand Einfach)</w:t>
      </w:r>
    </w:p>
    <w:p w14:paraId="0F11E137" w14:textId="77777777" w:rsidR="00AB58E7" w:rsidRPr="00B21044" w:rsidRDefault="00AB58E7" w:rsidP="00AB58E7">
      <w:pPr>
        <w:ind w:left="-1418"/>
      </w:pPr>
    </w:p>
    <w:p w14:paraId="3BF9A3D1" w14:textId="77777777" w:rsidR="00AB58E7" w:rsidRPr="00AB58E7" w:rsidRDefault="00AB58E7" w:rsidP="00AB58E7">
      <w:pPr>
        <w:pStyle w:val="Aufzhlungszeichen"/>
      </w:pPr>
      <w:r w:rsidRPr="00AB58E7">
        <w:t>Aufzählungszeichen Ebene 1 (Arial 10, Abstand Vor/Nach 0pt, Zeilenabstand Einfach)</w:t>
      </w:r>
    </w:p>
    <w:p w14:paraId="730E628A" w14:textId="77777777" w:rsidR="00AB58E7" w:rsidRPr="00AB58E7" w:rsidRDefault="00AB58E7" w:rsidP="00AB58E7">
      <w:pPr>
        <w:pStyle w:val="NoteLevel3"/>
      </w:pPr>
      <w:r w:rsidRPr="00AB58E7">
        <w:t>Aufzählungszeichen Ebene 2 (Arial 10, Abstand Vor/Nach 0pt, Zeilenabstand Einfach)</w:t>
      </w:r>
    </w:p>
    <w:p w14:paraId="09E72B44" w14:textId="77777777" w:rsidR="00AB58E7" w:rsidRPr="00CB6B17" w:rsidRDefault="00AB58E7" w:rsidP="00AB58E7">
      <w:pPr>
        <w:pStyle w:val="NoteLevel7"/>
      </w:pPr>
      <w:r w:rsidRPr="00287899">
        <w:t>Aufzählungszeichen</w:t>
      </w:r>
      <w:r w:rsidRPr="00CB6B17">
        <w:t xml:space="preserve"> </w:t>
      </w:r>
      <w:r w:rsidRPr="00AB58E7">
        <w:t>Ebene</w:t>
      </w:r>
      <w:r w:rsidRPr="00CB6B17">
        <w:t xml:space="preserve"> 3 (Arial 10, Abstand Vor/Nach 0pt, Zeilenabstand Einfach)</w:t>
      </w:r>
    </w:p>
    <w:p w14:paraId="04738F2C" w14:textId="77777777" w:rsidR="00AB58E7" w:rsidRDefault="00AB58E7" w:rsidP="00AB58E7">
      <w:pPr>
        <w:pStyle w:val="KeinLeerraum"/>
        <w:ind w:left="-1418"/>
      </w:pPr>
    </w:p>
    <w:p w14:paraId="604838B0" w14:textId="77777777" w:rsidR="00AB58E7" w:rsidRPr="00AB58E7" w:rsidRDefault="00AB58E7" w:rsidP="00AB58E7">
      <w:pPr>
        <w:pStyle w:val="KeinLeerraum"/>
        <w:ind w:left="-1418"/>
      </w:pPr>
      <w:r w:rsidRPr="00AB58E7">
        <w:t>Zitat (Arial 10 kursiv, Abstand Vor/Nach 0pt, Zeilenabstand Einfach)</w:t>
      </w:r>
    </w:p>
    <w:p w14:paraId="4DB3B07F" w14:textId="77777777" w:rsidR="00AB58E7" w:rsidRPr="00C1390F" w:rsidRDefault="00AB58E7" w:rsidP="00AB58E7">
      <w:pPr>
        <w:ind w:left="-1418"/>
      </w:pPr>
    </w:p>
    <w:p w14:paraId="0186DBF2" w14:textId="77777777" w:rsidR="00AB58E7" w:rsidRPr="00AB58E7" w:rsidRDefault="00AB58E7" w:rsidP="00AB58E7">
      <w:pPr>
        <w:pStyle w:val="Listennummer"/>
      </w:pPr>
      <w:r w:rsidRPr="00AB58E7">
        <w:t>Nummerierung Ebene 1 (Arial 10, Abstand Vor/Nach 0pt, Zeilenabstand Einfach)</w:t>
      </w:r>
    </w:p>
    <w:p w14:paraId="2DB0844B" w14:textId="77777777" w:rsidR="00AB58E7" w:rsidRPr="00AB58E7" w:rsidRDefault="00AB58E7" w:rsidP="00AB58E7">
      <w:pPr>
        <w:pStyle w:val="Listennummer2"/>
      </w:pPr>
      <w:r w:rsidRPr="00AB58E7">
        <w:t>Nummerierung Ebene 2 (Arial 10, Abstand Vor/Nach 0pt, Zeilenabstand Einfach)</w:t>
      </w:r>
    </w:p>
    <w:p w14:paraId="67CFFF9F" w14:textId="77777777" w:rsidR="00AB58E7" w:rsidRPr="00AB58E7" w:rsidRDefault="00AB58E7" w:rsidP="00AB58E7">
      <w:pPr>
        <w:pStyle w:val="Listennummer3"/>
      </w:pPr>
      <w:r w:rsidRPr="00AB58E7">
        <w:t>Nummerierung Ebene 3 (Arial 10, Abstand Vor/Nach 0pt, Zeilenabstand Einfach)</w:t>
      </w:r>
    </w:p>
    <w:p w14:paraId="318E5BF4" w14:textId="77777777" w:rsidR="00AB58E7" w:rsidRPr="00BE11D4" w:rsidRDefault="00AB58E7" w:rsidP="00AB58E7">
      <w:pPr>
        <w:ind w:left="-1418"/>
      </w:pPr>
    </w:p>
    <w:p w14:paraId="3D6A7210" w14:textId="77777777" w:rsidR="00AB58E7" w:rsidRPr="00AB58E7" w:rsidRDefault="00AB58E7" w:rsidP="00AB58E7">
      <w:pPr>
        <w:pStyle w:val="Titel"/>
        <w:ind w:left="-1418"/>
      </w:pPr>
      <w:r w:rsidRPr="00AB58E7">
        <w:t>Titel (Arial 16 fett, Abstand Vor/Nach 6pt, Zeilenabstand Einfach)</w:t>
      </w:r>
    </w:p>
    <w:p w14:paraId="37A6A229" w14:textId="77777777" w:rsidR="00AB58E7" w:rsidRPr="005F63FD" w:rsidRDefault="00AB58E7" w:rsidP="00AB58E7">
      <w:pPr>
        <w:ind w:left="-1418"/>
        <w:rPr>
          <w:rFonts w:eastAsiaTheme="minorHAnsi"/>
        </w:rPr>
      </w:pPr>
    </w:p>
    <w:p w14:paraId="0EA7CA47" w14:textId="77777777" w:rsidR="005F63FD" w:rsidRPr="00AB58E7" w:rsidRDefault="005F63FD" w:rsidP="00AB58E7">
      <w:pPr>
        <w:ind w:left="-1418"/>
        <w:rPr>
          <w:rFonts w:eastAsiaTheme="minorHAnsi"/>
        </w:rPr>
      </w:pPr>
    </w:p>
    <w:sectPr w:rsidR="005F63FD" w:rsidRPr="00AB58E7" w:rsidSect="004A4756">
      <w:headerReference w:type="default" r:id="rId8"/>
      <w:footerReference w:type="default" r:id="rId9"/>
      <w:pgSz w:w="16840" w:h="11900" w:orient="landscape"/>
      <w:pgMar w:top="2693" w:right="1559" w:bottom="1134" w:left="2835" w:header="567" w:footer="4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1EADF" w14:textId="77777777" w:rsidR="00C71E7D" w:rsidRDefault="00C71E7D">
      <w:r>
        <w:separator/>
      </w:r>
    </w:p>
    <w:p w14:paraId="0A6C4B0D" w14:textId="77777777" w:rsidR="00C71E7D" w:rsidRDefault="00C71E7D"/>
  </w:endnote>
  <w:endnote w:type="continuationSeparator" w:id="0">
    <w:p w14:paraId="333449EB" w14:textId="77777777" w:rsidR="00C71E7D" w:rsidRDefault="00C71E7D">
      <w:r>
        <w:continuationSeparator/>
      </w:r>
    </w:p>
    <w:p w14:paraId="78047949" w14:textId="77777777" w:rsidR="00C71E7D" w:rsidRDefault="00C71E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12E4B" w14:textId="77777777" w:rsidR="00120955" w:rsidRDefault="00120955">
    <w:pPr>
      <w:pStyle w:val="Fuzeile"/>
      <w:tabs>
        <w:tab w:val="clear" w:pos="9072"/>
        <w:tab w:val="right" w:pos="9923"/>
      </w:tabs>
      <w:rPr>
        <w:b/>
        <w:sz w:val="10"/>
        <w:szCs w:val="10"/>
        <w:lang w:val="de-DE"/>
      </w:rPr>
    </w:pPr>
  </w:p>
  <w:p w14:paraId="0139D76E" w14:textId="306F02FB" w:rsidR="00120955" w:rsidRDefault="00EC58F1" w:rsidP="00AB58E7">
    <w:pPr>
      <w:pStyle w:val="Fuzeile"/>
      <w:tabs>
        <w:tab w:val="clear" w:pos="9072"/>
        <w:tab w:val="right" w:pos="9923"/>
      </w:tabs>
      <w:ind w:left="-1418"/>
      <w:rPr>
        <w:lang w:val="de-DE"/>
      </w:rPr>
    </w:pPr>
    <w:r>
      <w:rPr>
        <w:sz w:val="16"/>
        <w:szCs w:val="16"/>
        <w:lang w:val="de-DE"/>
      </w:rPr>
      <w:fldChar w:fldCharType="begin"/>
    </w:r>
    <w:r>
      <w:rPr>
        <w:sz w:val="16"/>
        <w:szCs w:val="16"/>
        <w:lang w:val="de-DE"/>
      </w:rPr>
      <w:instrText xml:space="preserve"> FILENAME  \* MERGEFORMAT </w:instrText>
    </w:r>
    <w:r>
      <w:rPr>
        <w:sz w:val="16"/>
        <w:szCs w:val="16"/>
        <w:lang w:val="de-DE"/>
      </w:rPr>
      <w:fldChar w:fldCharType="separate"/>
    </w:r>
    <w:r>
      <w:rPr>
        <w:noProof/>
        <w:sz w:val="16"/>
        <w:szCs w:val="16"/>
        <w:lang w:val="de-DE"/>
      </w:rPr>
      <w:t>BNI Vorlage Word 2020 Neutral Quer.docx</w:t>
    </w:r>
    <w:r>
      <w:rPr>
        <w:sz w:val="16"/>
        <w:szCs w:val="16"/>
        <w:lang w:val="de-DE"/>
      </w:rPr>
      <w:fldChar w:fldCharType="end"/>
    </w:r>
    <w:r w:rsidR="00AB58E7">
      <w:rPr>
        <w:sz w:val="16"/>
        <w:szCs w:val="16"/>
        <w:lang w:val="de-DE"/>
      </w:rPr>
      <w:tab/>
    </w:r>
    <w:r w:rsidR="00120955" w:rsidRPr="00003C22">
      <w:rPr>
        <w:sz w:val="16"/>
        <w:szCs w:val="16"/>
        <w:lang w:val="de-DE"/>
      </w:rPr>
      <w:t xml:space="preserve">Seite  </w:t>
    </w:r>
    <w:r w:rsidR="00120955" w:rsidRPr="00003C22">
      <w:rPr>
        <w:rStyle w:val="Seitenzahl"/>
        <w:szCs w:val="16"/>
        <w:lang w:val="de-DE"/>
      </w:rPr>
      <w:fldChar w:fldCharType="begin"/>
    </w:r>
    <w:r w:rsidR="00120955" w:rsidRPr="00003C22">
      <w:rPr>
        <w:rStyle w:val="Seitenzahl"/>
        <w:szCs w:val="16"/>
        <w:lang w:val="de-DE"/>
      </w:rPr>
      <w:instrText xml:space="preserve"> PAGE \*Arabic </w:instrText>
    </w:r>
    <w:r w:rsidR="00120955" w:rsidRPr="00003C22">
      <w:rPr>
        <w:rStyle w:val="Seitenzahl"/>
        <w:szCs w:val="16"/>
        <w:lang w:val="de-DE"/>
      </w:rPr>
      <w:fldChar w:fldCharType="separate"/>
    </w:r>
    <w:r w:rsidR="00BB511A">
      <w:rPr>
        <w:rStyle w:val="Seitenzahl"/>
        <w:noProof/>
        <w:szCs w:val="16"/>
        <w:lang w:val="de-DE"/>
      </w:rPr>
      <w:t>1</w:t>
    </w:r>
    <w:r w:rsidR="00120955" w:rsidRPr="00003C22">
      <w:rPr>
        <w:rStyle w:val="Seitenzahl"/>
        <w:szCs w:val="16"/>
        <w:lang w:val="de-DE"/>
      </w:rPr>
      <w:fldChar w:fldCharType="end"/>
    </w:r>
    <w:r w:rsidR="00120955" w:rsidRPr="00003C22">
      <w:rPr>
        <w:rStyle w:val="Seitenzahl"/>
        <w:szCs w:val="16"/>
        <w:lang w:val="de-DE"/>
      </w:rPr>
      <w:t xml:space="preserve"> / </w:t>
    </w:r>
    <w:r w:rsidR="00120955" w:rsidRPr="00003C22">
      <w:rPr>
        <w:rStyle w:val="Seitenzahl"/>
        <w:szCs w:val="16"/>
        <w:lang w:val="de-DE"/>
      </w:rPr>
      <w:fldChar w:fldCharType="begin"/>
    </w:r>
    <w:r w:rsidR="00120955" w:rsidRPr="00003C22">
      <w:rPr>
        <w:rStyle w:val="Seitenzahl"/>
        <w:szCs w:val="16"/>
        <w:lang w:val="de-DE"/>
      </w:rPr>
      <w:instrText xml:space="preserve"> NUMPAGES \*Arabic </w:instrText>
    </w:r>
    <w:r w:rsidR="00120955" w:rsidRPr="00003C22">
      <w:rPr>
        <w:rStyle w:val="Seitenzahl"/>
        <w:szCs w:val="16"/>
        <w:lang w:val="de-DE"/>
      </w:rPr>
      <w:fldChar w:fldCharType="separate"/>
    </w:r>
    <w:r w:rsidR="00BB511A">
      <w:rPr>
        <w:rStyle w:val="Seitenzahl"/>
        <w:noProof/>
        <w:szCs w:val="16"/>
        <w:lang w:val="de-DE"/>
      </w:rPr>
      <w:t>1</w:t>
    </w:r>
    <w:r w:rsidR="00120955" w:rsidRPr="00003C22">
      <w:rPr>
        <w:rStyle w:val="Seitenzahl"/>
        <w:szCs w:val="16"/>
        <w:lang w:val="de-DE"/>
      </w:rPr>
      <w:fldChar w:fldCharType="end"/>
    </w:r>
  </w:p>
  <w:p w14:paraId="230A44D2" w14:textId="77777777" w:rsidR="00120955" w:rsidRDefault="001209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7AEED" w14:textId="77777777" w:rsidR="00C71E7D" w:rsidRDefault="00C71E7D">
      <w:r>
        <w:separator/>
      </w:r>
    </w:p>
    <w:p w14:paraId="7FCEAF95" w14:textId="77777777" w:rsidR="00C71E7D" w:rsidRDefault="00C71E7D"/>
  </w:footnote>
  <w:footnote w:type="continuationSeparator" w:id="0">
    <w:p w14:paraId="35CD860B" w14:textId="77777777" w:rsidR="00C71E7D" w:rsidRDefault="00C71E7D">
      <w:r>
        <w:continuationSeparator/>
      </w:r>
    </w:p>
    <w:p w14:paraId="289C19FB" w14:textId="77777777" w:rsidR="00C71E7D" w:rsidRDefault="00C71E7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DEE59" w14:textId="77777777" w:rsidR="00120955" w:rsidRDefault="00AB58E7" w:rsidP="004A4756">
    <w:pPr>
      <w:ind w:left="-2211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7729E1D0" wp14:editId="1CC8D848">
          <wp:simplePos x="0" y="0"/>
          <wp:positionH relativeFrom="column">
            <wp:posOffset>-1791335</wp:posOffset>
          </wp:positionH>
          <wp:positionV relativeFrom="paragraph">
            <wp:posOffset>-360045</wp:posOffset>
          </wp:positionV>
          <wp:extent cx="10684510" cy="7559675"/>
          <wp:effectExtent l="0" t="0" r="0" b="0"/>
          <wp:wrapNone/>
          <wp:docPr id="4" name="Bild 1" descr="Kunden:B:BNI:2020:60_Vorlagen Office:Vorstufen:Bilder lay:27_Briefbogen-Vorlage-Quer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unden:B:BNI:2020:60_Vorlagen Office:Vorstufen:Bilder lay:27_Briefbogen-Vorlage-Quer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4510" cy="755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55EE6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4EC419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77383B4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849CC83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182956"/>
    <w:multiLevelType w:val="multilevel"/>
    <w:tmpl w:val="266428CC"/>
    <w:lvl w:ilvl="0">
      <w:start w:val="1"/>
      <w:numFmt w:val="decimal"/>
      <w:pStyle w:val="Listennummer2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032B2670"/>
    <w:multiLevelType w:val="multilevel"/>
    <w:tmpl w:val="F69EC9B4"/>
    <w:lvl w:ilvl="0">
      <w:start w:val="1"/>
      <w:numFmt w:val="decimal"/>
      <w:lvlText w:val="1.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1" w:hanging="1584"/>
      </w:pPr>
      <w:rPr>
        <w:rFonts w:hint="default"/>
      </w:rPr>
    </w:lvl>
  </w:abstractNum>
  <w:abstractNum w:abstractNumId="6" w15:restartNumberingAfterBreak="0">
    <w:nsid w:val="042228F5"/>
    <w:multiLevelType w:val="multilevel"/>
    <w:tmpl w:val="F4945FCC"/>
    <w:lvl w:ilvl="0">
      <w:start w:val="1"/>
      <w:numFmt w:val="decimal"/>
      <w:lvlText w:val="%1.1"/>
      <w:lvlJc w:val="left"/>
      <w:pPr>
        <w:tabs>
          <w:tab w:val="num" w:pos="2339"/>
        </w:tabs>
        <w:ind w:left="233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3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2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2" w:hanging="1584"/>
      </w:pPr>
      <w:rPr>
        <w:rFonts w:hint="default"/>
      </w:rPr>
    </w:lvl>
  </w:abstractNum>
  <w:abstractNum w:abstractNumId="7" w15:restartNumberingAfterBreak="0">
    <w:nsid w:val="054C775D"/>
    <w:multiLevelType w:val="multilevel"/>
    <w:tmpl w:val="F796CC2E"/>
    <w:lvl w:ilvl="0">
      <w:start w:val="1"/>
      <w:numFmt w:val="decimal"/>
      <w:lvlText w:val="%1.1.1"/>
      <w:lvlJc w:val="right"/>
      <w:pPr>
        <w:tabs>
          <w:tab w:val="num" w:pos="2160"/>
        </w:tabs>
        <w:ind w:left="2160" w:hanging="18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5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3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7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3" w:hanging="1584"/>
      </w:pPr>
      <w:rPr>
        <w:rFonts w:hint="default"/>
      </w:rPr>
    </w:lvl>
  </w:abstractNum>
  <w:abstractNum w:abstractNumId="8" w15:restartNumberingAfterBreak="0">
    <w:nsid w:val="09C740F5"/>
    <w:multiLevelType w:val="multilevel"/>
    <w:tmpl w:val="8FE820E6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 w15:restartNumberingAfterBreak="0">
    <w:nsid w:val="0BC10DC2"/>
    <w:multiLevelType w:val="multilevel"/>
    <w:tmpl w:val="97309BF4"/>
    <w:lvl w:ilvl="0">
      <w:start w:val="1"/>
      <w:numFmt w:val="decimal"/>
      <w:lvlText w:val="%1.1"/>
      <w:lvlJc w:val="left"/>
      <w:pPr>
        <w:ind w:left="1509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1" w:hanging="1584"/>
      </w:pPr>
      <w:rPr>
        <w:rFonts w:hint="default"/>
      </w:rPr>
    </w:lvl>
  </w:abstractNum>
  <w:abstractNum w:abstractNumId="10" w15:restartNumberingAfterBreak="0">
    <w:nsid w:val="16AC76D6"/>
    <w:multiLevelType w:val="multilevel"/>
    <w:tmpl w:val="A9687E02"/>
    <w:lvl w:ilvl="0">
      <w:start w:val="1"/>
      <w:numFmt w:val="decimal"/>
      <w:lvlText w:val="%1.1.1"/>
      <w:lvlJc w:val="left"/>
      <w:pPr>
        <w:ind w:left="4390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3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2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2" w:hanging="1584"/>
      </w:pPr>
      <w:rPr>
        <w:rFonts w:hint="default"/>
      </w:rPr>
    </w:lvl>
  </w:abstractNum>
  <w:abstractNum w:abstractNumId="11" w15:restartNumberingAfterBreak="0">
    <w:nsid w:val="19B86C0E"/>
    <w:multiLevelType w:val="multilevel"/>
    <w:tmpl w:val="CAEC7878"/>
    <w:lvl w:ilvl="0">
      <w:start w:val="1"/>
      <w:numFmt w:val="decimal"/>
      <w:lvlText w:val="1.1.%1."/>
      <w:lvlJc w:val="right"/>
      <w:pPr>
        <w:tabs>
          <w:tab w:val="num" w:pos="2160"/>
        </w:tabs>
        <w:ind w:left="2160" w:hanging="18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5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3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7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3" w:hanging="1584"/>
      </w:pPr>
      <w:rPr>
        <w:rFonts w:hint="default"/>
      </w:rPr>
    </w:lvl>
  </w:abstractNum>
  <w:abstractNum w:abstractNumId="12" w15:restartNumberingAfterBreak="0">
    <w:nsid w:val="1B4D7CBE"/>
    <w:multiLevelType w:val="multilevel"/>
    <w:tmpl w:val="0F1294D4"/>
    <w:lvl w:ilvl="0">
      <w:start w:val="1"/>
      <w:numFmt w:val="decimal"/>
      <w:lvlText w:val="%1.1.1"/>
      <w:lvlJc w:val="left"/>
      <w:pPr>
        <w:ind w:left="2411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5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3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7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3" w:hanging="1584"/>
      </w:pPr>
      <w:rPr>
        <w:rFonts w:hint="default"/>
      </w:rPr>
    </w:lvl>
  </w:abstractNum>
  <w:abstractNum w:abstractNumId="13" w15:restartNumberingAfterBreak="0">
    <w:nsid w:val="203C5AE6"/>
    <w:multiLevelType w:val="multilevel"/>
    <w:tmpl w:val="67E2D29E"/>
    <w:lvl w:ilvl="0">
      <w:start w:val="1"/>
      <w:numFmt w:val="decimal"/>
      <w:lvlText w:val="1.%1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1" w:hanging="1584"/>
      </w:pPr>
      <w:rPr>
        <w:rFonts w:hint="default"/>
      </w:rPr>
    </w:lvl>
  </w:abstractNum>
  <w:abstractNum w:abstractNumId="14" w15:restartNumberingAfterBreak="0">
    <w:nsid w:val="27580BF2"/>
    <w:multiLevelType w:val="multilevel"/>
    <w:tmpl w:val="0F1294D4"/>
    <w:lvl w:ilvl="0">
      <w:start w:val="1"/>
      <w:numFmt w:val="decimal"/>
      <w:lvlText w:val="%1.1.1"/>
      <w:lvlJc w:val="left"/>
      <w:pPr>
        <w:ind w:left="2411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5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3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7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3" w:hanging="1584"/>
      </w:pPr>
      <w:rPr>
        <w:rFonts w:hint="default"/>
      </w:rPr>
    </w:lvl>
  </w:abstractNum>
  <w:abstractNum w:abstractNumId="15" w15:restartNumberingAfterBreak="0">
    <w:nsid w:val="2DC47CD7"/>
    <w:multiLevelType w:val="multilevel"/>
    <w:tmpl w:val="46BAB3A0"/>
    <w:lvl w:ilvl="0">
      <w:start w:val="1"/>
      <w:numFmt w:val="decimal"/>
      <w:lvlText w:val="%1.1"/>
      <w:lvlJc w:val="left"/>
      <w:pPr>
        <w:ind w:left="143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1" w:hanging="1584"/>
      </w:pPr>
      <w:rPr>
        <w:rFonts w:hint="default"/>
      </w:rPr>
    </w:lvl>
  </w:abstractNum>
  <w:abstractNum w:abstractNumId="16" w15:restartNumberingAfterBreak="0">
    <w:nsid w:val="39FA5FF8"/>
    <w:multiLevelType w:val="multilevel"/>
    <w:tmpl w:val="31060ADA"/>
    <w:lvl w:ilvl="0">
      <w:start w:val="1"/>
      <w:numFmt w:val="decimal"/>
      <w:lvlText w:val="%1.1"/>
      <w:lvlJc w:val="left"/>
      <w:pPr>
        <w:ind w:left="143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1" w:hanging="1584"/>
      </w:pPr>
      <w:rPr>
        <w:rFonts w:hint="default"/>
      </w:rPr>
    </w:lvl>
  </w:abstractNum>
  <w:abstractNum w:abstractNumId="17" w15:restartNumberingAfterBreak="0">
    <w:nsid w:val="3D1172B4"/>
    <w:multiLevelType w:val="multilevel"/>
    <w:tmpl w:val="A6B6FCEE"/>
    <w:lvl w:ilvl="0">
      <w:start w:val="1"/>
      <w:numFmt w:val="decimal"/>
      <w:lvlText w:val="%1.1.1"/>
      <w:lvlJc w:val="left"/>
      <w:pPr>
        <w:ind w:left="2160" w:hanging="18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3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2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2" w:hanging="1584"/>
      </w:pPr>
      <w:rPr>
        <w:rFonts w:hint="default"/>
      </w:rPr>
    </w:lvl>
  </w:abstractNum>
  <w:abstractNum w:abstractNumId="18" w15:restartNumberingAfterBreak="0">
    <w:nsid w:val="3E6B57F1"/>
    <w:multiLevelType w:val="multilevel"/>
    <w:tmpl w:val="97309BF4"/>
    <w:lvl w:ilvl="0">
      <w:start w:val="1"/>
      <w:numFmt w:val="decimal"/>
      <w:lvlText w:val="%1.1"/>
      <w:lvlJc w:val="left"/>
      <w:pPr>
        <w:ind w:left="1509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1" w:hanging="1584"/>
      </w:pPr>
      <w:rPr>
        <w:rFonts w:hint="default"/>
      </w:rPr>
    </w:lvl>
  </w:abstractNum>
  <w:abstractNum w:abstractNumId="19" w15:restartNumberingAfterBreak="0">
    <w:nsid w:val="44007D0D"/>
    <w:multiLevelType w:val="multilevel"/>
    <w:tmpl w:val="019C3E3C"/>
    <w:lvl w:ilvl="0">
      <w:start w:val="1"/>
      <w:numFmt w:val="decimal"/>
      <w:lvlText w:val="%1.1"/>
      <w:lvlJc w:val="right"/>
      <w:pPr>
        <w:ind w:left="143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1" w:hanging="1584"/>
      </w:pPr>
      <w:rPr>
        <w:rFonts w:hint="default"/>
      </w:rPr>
    </w:lvl>
  </w:abstractNum>
  <w:abstractNum w:abstractNumId="20" w15:restartNumberingAfterBreak="0">
    <w:nsid w:val="47EC6DD2"/>
    <w:multiLevelType w:val="multilevel"/>
    <w:tmpl w:val="A6B6FCEE"/>
    <w:lvl w:ilvl="0">
      <w:start w:val="1"/>
      <w:numFmt w:val="decimal"/>
      <w:lvlText w:val="%1.1.1"/>
      <w:lvlJc w:val="left"/>
      <w:pPr>
        <w:ind w:left="2160" w:hanging="18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3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2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2" w:hanging="1584"/>
      </w:pPr>
      <w:rPr>
        <w:rFonts w:hint="default"/>
      </w:rPr>
    </w:lvl>
  </w:abstractNum>
  <w:abstractNum w:abstractNumId="21" w15:restartNumberingAfterBreak="0">
    <w:nsid w:val="4D503D77"/>
    <w:multiLevelType w:val="multilevel"/>
    <w:tmpl w:val="A6B6FCEE"/>
    <w:lvl w:ilvl="0">
      <w:start w:val="1"/>
      <w:numFmt w:val="decimal"/>
      <w:lvlText w:val="%1.1.1"/>
      <w:lvlJc w:val="left"/>
      <w:pPr>
        <w:ind w:left="2160" w:hanging="18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3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2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2" w:hanging="1584"/>
      </w:pPr>
      <w:rPr>
        <w:rFonts w:hint="default"/>
      </w:rPr>
    </w:lvl>
  </w:abstractNum>
  <w:abstractNum w:abstractNumId="22" w15:restartNumberingAfterBreak="0">
    <w:nsid w:val="4D5F6DD1"/>
    <w:multiLevelType w:val="multilevel"/>
    <w:tmpl w:val="AFB087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713531"/>
    <w:multiLevelType w:val="multilevel"/>
    <w:tmpl w:val="F69EC9B4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543C50B6"/>
    <w:multiLevelType w:val="multilevel"/>
    <w:tmpl w:val="CAEC7878"/>
    <w:lvl w:ilvl="0">
      <w:start w:val="1"/>
      <w:numFmt w:val="decimal"/>
      <w:lvlText w:val="1.1.%1."/>
      <w:lvlJc w:val="right"/>
      <w:pPr>
        <w:tabs>
          <w:tab w:val="num" w:pos="2160"/>
        </w:tabs>
        <w:ind w:left="2160" w:hanging="18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5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3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7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3" w:hanging="1584"/>
      </w:pPr>
      <w:rPr>
        <w:rFonts w:hint="default"/>
      </w:rPr>
    </w:lvl>
  </w:abstractNum>
  <w:abstractNum w:abstractNumId="25" w15:restartNumberingAfterBreak="0">
    <w:nsid w:val="551E2F39"/>
    <w:multiLevelType w:val="multilevel"/>
    <w:tmpl w:val="A9687E02"/>
    <w:lvl w:ilvl="0">
      <w:start w:val="1"/>
      <w:numFmt w:val="decimal"/>
      <w:lvlText w:val="%1.1.1"/>
      <w:lvlJc w:val="left"/>
      <w:pPr>
        <w:ind w:left="4390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3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2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2" w:hanging="1584"/>
      </w:pPr>
      <w:rPr>
        <w:rFonts w:hint="default"/>
      </w:rPr>
    </w:lvl>
  </w:abstractNum>
  <w:abstractNum w:abstractNumId="26" w15:restartNumberingAfterBreak="0">
    <w:nsid w:val="5611123A"/>
    <w:multiLevelType w:val="multilevel"/>
    <w:tmpl w:val="31060ADA"/>
    <w:lvl w:ilvl="0">
      <w:start w:val="1"/>
      <w:numFmt w:val="decimal"/>
      <w:lvlText w:val="%1.1"/>
      <w:lvlJc w:val="left"/>
      <w:pPr>
        <w:ind w:left="143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1" w:hanging="1584"/>
      </w:pPr>
      <w:rPr>
        <w:rFonts w:hint="default"/>
      </w:rPr>
    </w:lvl>
  </w:abstractNum>
  <w:abstractNum w:abstractNumId="27" w15:restartNumberingAfterBreak="0">
    <w:nsid w:val="5A4C4EE1"/>
    <w:multiLevelType w:val="multilevel"/>
    <w:tmpl w:val="A3B84CFA"/>
    <w:lvl w:ilvl="0">
      <w:start w:val="1"/>
      <w:numFmt w:val="decimal"/>
      <w:pStyle w:val="Listennummer3"/>
      <w:lvlText w:val="1.1.%1."/>
      <w:lvlJc w:val="right"/>
      <w:pPr>
        <w:tabs>
          <w:tab w:val="num" w:pos="2160"/>
        </w:tabs>
        <w:ind w:left="2160" w:hanging="18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5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3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7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3" w:hanging="1584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27"/>
  </w:num>
  <w:num w:numId="8">
    <w:abstractNumId w:val="25"/>
  </w:num>
  <w:num w:numId="9">
    <w:abstractNumId w:val="10"/>
  </w:num>
  <w:num w:numId="10">
    <w:abstractNumId w:val="21"/>
  </w:num>
  <w:num w:numId="11">
    <w:abstractNumId w:val="17"/>
  </w:num>
  <w:num w:numId="12">
    <w:abstractNumId w:val="20"/>
  </w:num>
  <w:num w:numId="13">
    <w:abstractNumId w:val="6"/>
  </w:num>
  <w:num w:numId="14">
    <w:abstractNumId w:val="12"/>
  </w:num>
  <w:num w:numId="15">
    <w:abstractNumId w:val="14"/>
  </w:num>
  <w:num w:numId="16">
    <w:abstractNumId w:val="18"/>
  </w:num>
  <w:num w:numId="17">
    <w:abstractNumId w:val="9"/>
  </w:num>
  <w:num w:numId="18">
    <w:abstractNumId w:val="19"/>
  </w:num>
  <w:num w:numId="19">
    <w:abstractNumId w:val="16"/>
  </w:num>
  <w:num w:numId="20">
    <w:abstractNumId w:val="26"/>
  </w:num>
  <w:num w:numId="21">
    <w:abstractNumId w:val="15"/>
  </w:num>
  <w:num w:numId="22">
    <w:abstractNumId w:val="7"/>
  </w:num>
  <w:num w:numId="23">
    <w:abstractNumId w:val="22"/>
  </w:num>
  <w:num w:numId="24">
    <w:abstractNumId w:val="24"/>
  </w:num>
  <w:num w:numId="25">
    <w:abstractNumId w:val="13"/>
  </w:num>
  <w:num w:numId="26">
    <w:abstractNumId w:val="11"/>
  </w:num>
  <w:num w:numId="27">
    <w:abstractNumId w:val="5"/>
  </w:num>
  <w:num w:numId="28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E7D"/>
    <w:rsid w:val="00003C22"/>
    <w:rsid w:val="0004656E"/>
    <w:rsid w:val="00057E3D"/>
    <w:rsid w:val="00063771"/>
    <w:rsid w:val="000D79A2"/>
    <w:rsid w:val="00103733"/>
    <w:rsid w:val="00120955"/>
    <w:rsid w:val="00167802"/>
    <w:rsid w:val="001A78AB"/>
    <w:rsid w:val="001D29A8"/>
    <w:rsid w:val="001E3630"/>
    <w:rsid w:val="002501B8"/>
    <w:rsid w:val="00273DD6"/>
    <w:rsid w:val="00287899"/>
    <w:rsid w:val="002A7F97"/>
    <w:rsid w:val="003248AF"/>
    <w:rsid w:val="003A1428"/>
    <w:rsid w:val="003A2388"/>
    <w:rsid w:val="003C080D"/>
    <w:rsid w:val="003C27D6"/>
    <w:rsid w:val="004205B0"/>
    <w:rsid w:val="00473F89"/>
    <w:rsid w:val="004A4756"/>
    <w:rsid w:val="005156AE"/>
    <w:rsid w:val="005606E2"/>
    <w:rsid w:val="00563DE0"/>
    <w:rsid w:val="00587095"/>
    <w:rsid w:val="005B3FCF"/>
    <w:rsid w:val="005E00B3"/>
    <w:rsid w:val="005F63FD"/>
    <w:rsid w:val="005F6804"/>
    <w:rsid w:val="00633958"/>
    <w:rsid w:val="006516F3"/>
    <w:rsid w:val="006B6681"/>
    <w:rsid w:val="007600E7"/>
    <w:rsid w:val="00773418"/>
    <w:rsid w:val="007D0F70"/>
    <w:rsid w:val="007E669C"/>
    <w:rsid w:val="00842DC4"/>
    <w:rsid w:val="008527A2"/>
    <w:rsid w:val="00855EBF"/>
    <w:rsid w:val="00883522"/>
    <w:rsid w:val="008843EE"/>
    <w:rsid w:val="008F5723"/>
    <w:rsid w:val="008F74C2"/>
    <w:rsid w:val="00967901"/>
    <w:rsid w:val="009A044E"/>
    <w:rsid w:val="009B5F5D"/>
    <w:rsid w:val="009F2401"/>
    <w:rsid w:val="00A127F4"/>
    <w:rsid w:val="00A27F8E"/>
    <w:rsid w:val="00A43F59"/>
    <w:rsid w:val="00A64AAD"/>
    <w:rsid w:val="00A74EFD"/>
    <w:rsid w:val="00A914BE"/>
    <w:rsid w:val="00AB58E7"/>
    <w:rsid w:val="00AC40D2"/>
    <w:rsid w:val="00B11815"/>
    <w:rsid w:val="00B21044"/>
    <w:rsid w:val="00B2466D"/>
    <w:rsid w:val="00B25295"/>
    <w:rsid w:val="00B62CAB"/>
    <w:rsid w:val="00B969E9"/>
    <w:rsid w:val="00BB511A"/>
    <w:rsid w:val="00BE11D4"/>
    <w:rsid w:val="00BE44A2"/>
    <w:rsid w:val="00C03EFB"/>
    <w:rsid w:val="00C079E8"/>
    <w:rsid w:val="00C1221D"/>
    <w:rsid w:val="00C1390F"/>
    <w:rsid w:val="00C264BE"/>
    <w:rsid w:val="00C71E7D"/>
    <w:rsid w:val="00CA1C46"/>
    <w:rsid w:val="00CA3E35"/>
    <w:rsid w:val="00CB6B17"/>
    <w:rsid w:val="00D0199B"/>
    <w:rsid w:val="00D33037"/>
    <w:rsid w:val="00DC1B23"/>
    <w:rsid w:val="00E243DF"/>
    <w:rsid w:val="00E32D5F"/>
    <w:rsid w:val="00E41DB4"/>
    <w:rsid w:val="00E74115"/>
    <w:rsid w:val="00EC58F1"/>
    <w:rsid w:val="00EF1518"/>
    <w:rsid w:val="00F017BA"/>
    <w:rsid w:val="00F30B02"/>
    <w:rsid w:val="00F33801"/>
    <w:rsid w:val="00F8686A"/>
    <w:rsid w:val="00FC1643"/>
    <w:rsid w:val="00FC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D27E2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58E7"/>
    <w:rPr>
      <w:rFonts w:ascii="Arial" w:hAnsi="Arial"/>
      <w:szCs w:val="22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73DD6"/>
    <w:pPr>
      <w:keepNext/>
      <w:keepLines/>
      <w:outlineLvl w:val="0"/>
    </w:pPr>
    <w:rPr>
      <w:rFonts w:eastAsiaTheme="majorEastAsia" w:cstheme="majorBidi"/>
      <w:b/>
      <w:bCs/>
      <w:color w:val="CF2030"/>
      <w:sz w:val="28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73DD6"/>
    <w:pPr>
      <w:keepNext/>
      <w:keepLines/>
      <w:spacing w:before="120" w:after="120"/>
      <w:outlineLvl w:val="1"/>
    </w:pPr>
    <w:rPr>
      <w:rFonts w:eastAsiaTheme="majorEastAsia" w:cstheme="majorBidi"/>
      <w:b/>
      <w:bCs/>
      <w:color w:val="CF2030"/>
      <w:sz w:val="24"/>
      <w:szCs w:val="2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73DD6"/>
    <w:pPr>
      <w:keepNext/>
      <w:keepLines/>
      <w:spacing w:before="120" w:after="120"/>
      <w:outlineLvl w:val="2"/>
    </w:pPr>
    <w:rPr>
      <w:rFonts w:eastAsiaTheme="majorEastAsia" w:cstheme="majorBidi"/>
      <w:b/>
      <w:bCs/>
      <w:color w:val="CF203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73DD6"/>
    <w:pPr>
      <w:keepNext/>
      <w:keepLines/>
      <w:spacing w:before="120" w:after="120"/>
      <w:outlineLvl w:val="3"/>
    </w:pPr>
    <w:rPr>
      <w:rFonts w:eastAsiaTheme="majorEastAsia" w:cstheme="majorBidi"/>
      <w:b/>
      <w:bCs/>
      <w:iCs/>
      <w:color w:val="CF203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73DD6"/>
    <w:rPr>
      <w:rFonts w:ascii="Arial" w:eastAsiaTheme="majorEastAsia" w:hAnsi="Arial" w:cstheme="majorBidi"/>
      <w:b/>
      <w:bCs/>
      <w:color w:val="CF2030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73DD6"/>
    <w:rPr>
      <w:rFonts w:ascii="Arial" w:eastAsiaTheme="majorEastAsia" w:hAnsi="Arial" w:cstheme="majorBidi"/>
      <w:b/>
      <w:bCs/>
      <w:color w:val="CF2030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73DD6"/>
    <w:rPr>
      <w:rFonts w:ascii="Arial" w:eastAsiaTheme="majorEastAsia" w:hAnsi="Arial" w:cstheme="majorBidi"/>
      <w:b/>
      <w:bCs/>
      <w:color w:val="CF2030"/>
      <w:sz w:val="22"/>
      <w:szCs w:val="22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73DD6"/>
    <w:rPr>
      <w:rFonts w:ascii="Arial" w:eastAsiaTheme="majorEastAsia" w:hAnsi="Arial" w:cstheme="majorBidi"/>
      <w:b/>
      <w:bCs/>
      <w:iCs/>
      <w:color w:val="CF2030"/>
      <w:szCs w:val="22"/>
    </w:rPr>
  </w:style>
  <w:style w:type="character" w:styleId="Seitenzahl">
    <w:name w:val="page number"/>
    <w:semiHidden/>
    <w:rPr>
      <w:rFonts w:ascii="Arial" w:hAnsi="Arial"/>
      <w:b/>
      <w:sz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suppressAutoHyphens/>
    </w:pPr>
    <w:rPr>
      <w:rFonts w:cs="Arial"/>
      <w:szCs w:val="20"/>
      <w:lang w:val="en-US"/>
    </w:rPr>
  </w:style>
  <w:style w:type="character" w:customStyle="1" w:styleId="HeaderChar">
    <w:name w:val="Header Char"/>
    <w:locked/>
    <w:rPr>
      <w:rFonts w:ascii="Arial" w:hAnsi="Arial" w:cs="Arial"/>
      <w:sz w:val="20"/>
      <w:szCs w:val="20"/>
      <w:lang w:val="en-US" w:eastAsia="ar-SA" w:bidi="ar-SA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suppressAutoHyphens/>
    </w:pPr>
    <w:rPr>
      <w:rFonts w:cs="Arial"/>
      <w:szCs w:val="20"/>
      <w:lang w:val="en-US"/>
    </w:rPr>
  </w:style>
  <w:style w:type="character" w:customStyle="1" w:styleId="FooterChar">
    <w:name w:val="Footer Char"/>
    <w:locked/>
    <w:rPr>
      <w:rFonts w:ascii="Arial" w:hAnsi="Arial" w:cs="Arial"/>
      <w:sz w:val="20"/>
      <w:szCs w:val="20"/>
      <w:lang w:val="en-US" w:eastAsia="ar-SA" w:bidi="ar-SA"/>
    </w:rPr>
  </w:style>
  <w:style w:type="paragraph" w:customStyle="1" w:styleId="Sprechblasentext1">
    <w:name w:val="Sprechblasentext1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unhideWhenUsed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4AA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64AAD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rsid w:val="00C1390F"/>
    <w:pPr>
      <w:ind w:left="720"/>
      <w:contextualSpacing/>
    </w:pPr>
  </w:style>
  <w:style w:type="paragraph" w:styleId="KeinLeerraum">
    <w:name w:val="No Spacing"/>
    <w:aliases w:val="Quote,Quote"/>
    <w:next w:val="Standard"/>
    <w:link w:val="KeinLeerraumZchn"/>
    <w:qFormat/>
    <w:rsid w:val="00AB58E7"/>
    <w:rPr>
      <w:rFonts w:ascii="Arial" w:hAnsi="Arial"/>
      <w:i/>
      <w:szCs w:val="22"/>
      <w:lang w:eastAsia="ar-SA"/>
    </w:rPr>
  </w:style>
  <w:style w:type="paragraph" w:styleId="Titel">
    <w:name w:val="Title"/>
    <w:basedOn w:val="Standard"/>
    <w:next w:val="Standard"/>
    <w:link w:val="TitelZchn"/>
    <w:uiPriority w:val="10"/>
    <w:qFormat/>
    <w:rsid w:val="00AB58E7"/>
    <w:pPr>
      <w:keepNext/>
      <w:keepLines/>
      <w:spacing w:before="120" w:after="120"/>
      <w:contextualSpacing/>
    </w:pPr>
    <w:rPr>
      <w:rFonts w:eastAsiaTheme="majorEastAsia" w:cstheme="majorBidi"/>
      <w:b/>
      <w:color w:val="CF2030"/>
      <w:spacing w:val="5"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AB58E7"/>
    <w:rPr>
      <w:rFonts w:ascii="Arial" w:eastAsiaTheme="majorEastAsia" w:hAnsi="Arial" w:cstheme="majorBidi"/>
      <w:b/>
      <w:color w:val="CF2030"/>
      <w:spacing w:val="5"/>
      <w:kern w:val="28"/>
      <w:sz w:val="32"/>
      <w:szCs w:val="32"/>
      <w:lang w:eastAsia="ar-SA"/>
    </w:rPr>
  </w:style>
  <w:style w:type="paragraph" w:styleId="Aufzhlungszeichen">
    <w:name w:val="List Bullet"/>
    <w:aliases w:val="Aufzählungszeichen Ebene 1"/>
    <w:basedOn w:val="Standard"/>
    <w:autoRedefine/>
    <w:uiPriority w:val="99"/>
    <w:unhideWhenUsed/>
    <w:qFormat/>
    <w:rsid w:val="00AB58E7"/>
    <w:pPr>
      <w:numPr>
        <w:numId w:val="2"/>
      </w:numPr>
      <w:tabs>
        <w:tab w:val="clear" w:pos="360"/>
      </w:tabs>
      <w:ind w:left="-1134" w:hanging="283"/>
      <w:contextualSpacing/>
    </w:pPr>
  </w:style>
  <w:style w:type="paragraph" w:customStyle="1" w:styleId="NotizEbene31">
    <w:name w:val="Notiz Ebene 31"/>
    <w:aliases w:val="Aufzählungszeichen Ebene 2"/>
    <w:basedOn w:val="Standard"/>
    <w:next w:val="Aufzhlungszeichen2"/>
    <w:autoRedefine/>
    <w:uiPriority w:val="99"/>
    <w:qFormat/>
    <w:rsid w:val="004A4756"/>
    <w:pPr>
      <w:keepNext/>
      <w:ind w:left="-1134" w:hanging="357"/>
      <w:contextualSpacing/>
      <w:outlineLvl w:val="2"/>
    </w:pPr>
    <w:rPr>
      <w:rFonts w:eastAsia="MS Gothic"/>
    </w:rPr>
  </w:style>
  <w:style w:type="paragraph" w:styleId="Aufzhlungszeichen2">
    <w:name w:val="List Bullet 2"/>
    <w:basedOn w:val="Standard"/>
    <w:uiPriority w:val="99"/>
    <w:semiHidden/>
    <w:unhideWhenUsed/>
    <w:rsid w:val="00CB6B17"/>
    <w:pPr>
      <w:numPr>
        <w:numId w:val="3"/>
      </w:numPr>
      <w:contextualSpacing/>
    </w:pPr>
  </w:style>
  <w:style w:type="paragraph" w:customStyle="1" w:styleId="NotizEbene71">
    <w:name w:val="Notiz Ebene 71"/>
    <w:aliases w:val="Aufzählungszeichen Ebene 3"/>
    <w:basedOn w:val="Standard"/>
    <w:uiPriority w:val="99"/>
    <w:qFormat/>
    <w:rsid w:val="00287899"/>
    <w:pPr>
      <w:keepNext/>
      <w:tabs>
        <w:tab w:val="left" w:pos="2268"/>
        <w:tab w:val="num" w:pos="4320"/>
      </w:tabs>
      <w:ind w:left="1304" w:hanging="357"/>
      <w:contextualSpacing/>
      <w:outlineLvl w:val="6"/>
    </w:pPr>
    <w:rPr>
      <w:rFonts w:eastAsia="MS Gothic"/>
    </w:rPr>
  </w:style>
  <w:style w:type="paragraph" w:styleId="StandardWeb">
    <w:name w:val="Normal (Web)"/>
    <w:basedOn w:val="Standard"/>
    <w:uiPriority w:val="99"/>
    <w:semiHidden/>
    <w:unhideWhenUsed/>
    <w:rsid w:val="00CB6B17"/>
    <w:rPr>
      <w:rFonts w:ascii="Times New Roman" w:hAnsi="Times New Roman"/>
      <w:sz w:val="24"/>
      <w:szCs w:val="24"/>
    </w:rPr>
  </w:style>
  <w:style w:type="paragraph" w:styleId="Listennummer">
    <w:name w:val="List Number"/>
    <w:aliases w:val="Nummerierung Ebene 1"/>
    <w:basedOn w:val="Standard"/>
    <w:uiPriority w:val="99"/>
    <w:unhideWhenUsed/>
    <w:qFormat/>
    <w:rsid w:val="00AB58E7"/>
    <w:pPr>
      <w:numPr>
        <w:numId w:val="4"/>
      </w:numPr>
      <w:ind w:left="-1134" w:hanging="284"/>
      <w:contextualSpacing/>
    </w:pPr>
  </w:style>
  <w:style w:type="paragraph" w:styleId="Listennummer2">
    <w:name w:val="List Number 2"/>
    <w:aliases w:val="Nummerierung Ebene 2"/>
    <w:basedOn w:val="Standard"/>
    <w:uiPriority w:val="99"/>
    <w:unhideWhenUsed/>
    <w:qFormat/>
    <w:rsid w:val="00AB58E7"/>
    <w:pPr>
      <w:numPr>
        <w:numId w:val="5"/>
      </w:numPr>
      <w:ind w:left="-284" w:hanging="482"/>
      <w:contextualSpacing/>
    </w:pPr>
  </w:style>
  <w:style w:type="paragraph" w:styleId="Listennummer3">
    <w:name w:val="List Number 3"/>
    <w:aliases w:val="Nummerierung Ebene 3"/>
    <w:basedOn w:val="Standard"/>
    <w:uiPriority w:val="99"/>
    <w:unhideWhenUsed/>
    <w:qFormat/>
    <w:rsid w:val="00AB58E7"/>
    <w:pPr>
      <w:numPr>
        <w:numId w:val="7"/>
      </w:numPr>
      <w:tabs>
        <w:tab w:val="left" w:pos="1985"/>
      </w:tabs>
      <w:ind w:left="567" w:hanging="142"/>
      <w:contextualSpacing/>
    </w:pPr>
  </w:style>
  <w:style w:type="paragraph" w:customStyle="1" w:styleId="NoteLevel3">
    <w:name w:val="Note Level 3"/>
    <w:basedOn w:val="Standard"/>
    <w:next w:val="Aufzhlungszeichen2"/>
    <w:autoRedefine/>
    <w:uiPriority w:val="99"/>
    <w:qFormat/>
    <w:rsid w:val="00AB58E7"/>
    <w:pPr>
      <w:keepNext/>
      <w:numPr>
        <w:ilvl w:val="2"/>
        <w:numId w:val="1"/>
      </w:numPr>
      <w:tabs>
        <w:tab w:val="clear" w:pos="0"/>
        <w:tab w:val="num" w:pos="1440"/>
      </w:tabs>
      <w:ind w:left="-284" w:hanging="357"/>
      <w:contextualSpacing/>
      <w:outlineLvl w:val="2"/>
    </w:pPr>
    <w:rPr>
      <w:rFonts w:eastAsia="MS Gothic"/>
    </w:rPr>
  </w:style>
  <w:style w:type="paragraph" w:customStyle="1" w:styleId="NoteLevel7">
    <w:name w:val="Note Level 7"/>
    <w:basedOn w:val="Standard"/>
    <w:uiPriority w:val="99"/>
    <w:qFormat/>
    <w:rsid w:val="00AB58E7"/>
    <w:pPr>
      <w:keepNext/>
      <w:numPr>
        <w:ilvl w:val="6"/>
        <w:numId w:val="1"/>
      </w:numPr>
      <w:tabs>
        <w:tab w:val="left" w:pos="2268"/>
      </w:tabs>
      <w:ind w:left="567" w:hanging="357"/>
      <w:contextualSpacing/>
      <w:outlineLvl w:val="6"/>
    </w:pPr>
    <w:rPr>
      <w:rFonts w:eastAsia="MS Gothic"/>
    </w:rPr>
  </w:style>
  <w:style w:type="character" w:customStyle="1" w:styleId="KeinLeerraumZchn">
    <w:name w:val="Kein Leerraum Zchn"/>
    <w:aliases w:val="Quote Zchn,Zitat Zchn"/>
    <w:basedOn w:val="Absatz-Standardschriftart"/>
    <w:link w:val="KeinLeerraum"/>
    <w:rsid w:val="00AB58E7"/>
    <w:rPr>
      <w:rFonts w:ascii="Arial" w:hAnsi="Arial"/>
      <w:i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4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225E6A66BDB641973CB8F92F862192" ma:contentTypeVersion="15" ma:contentTypeDescription="Ein neues Dokument erstellen." ma:contentTypeScope="" ma:versionID="0055c812b39b30db12b612c4794c6ea2">
  <xsd:schema xmlns:xsd="http://www.w3.org/2001/XMLSchema" xmlns:xs="http://www.w3.org/2001/XMLSchema" xmlns:p="http://schemas.microsoft.com/office/2006/metadata/properties" xmlns:ns2="2f8ff823-e22f-46c3-a77c-e09d64dbf898" xmlns:ns3="a08e6459-10ab-464e-ab5a-bf7953bd9f1d" targetNamespace="http://schemas.microsoft.com/office/2006/metadata/properties" ma:root="true" ma:fieldsID="db52a2a52a900e6c846b9fc703cfc3a0" ns2:_="" ns3:_="">
    <xsd:import namespace="2f8ff823-e22f-46c3-a77c-e09d64dbf898"/>
    <xsd:import namespace="a08e6459-10ab-464e-ab5a-bf7953bd9f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ff823-e22f-46c3-a77c-e09d64dbf8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6f95730d-25e6-4a8e-ac36-46b507678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e6459-10ab-464e-ab5a-bf7953bd9f1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30386fe-0354-47f1-ade0-28519a671624}" ma:internalName="TaxCatchAll" ma:showField="CatchAllData" ma:web="a08e6459-10ab-464e-ab5a-bf7953bd9f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8e6459-10ab-464e-ab5a-bf7953bd9f1d" xsi:nil="true"/>
    <lcf76f155ced4ddcb4097134ff3c332f xmlns="2f8ff823-e22f-46c3-a77c-e09d64dbf8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8D186D-0D50-4F44-9981-5210EC3E5E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269BD2-F0C3-467B-87EA-92A307E1AC68}"/>
</file>

<file path=customXml/itemProps3.xml><?xml version="1.0" encoding="utf-8"?>
<ds:datastoreItem xmlns:ds="http://schemas.openxmlformats.org/officeDocument/2006/customXml" ds:itemID="{26105FE7-71D6-41C5-9590-4A98F3E0BEF3}"/>
</file>

<file path=customXml/itemProps4.xml><?xml version="1.0" encoding="utf-8"?>
<ds:datastoreItem xmlns:ds="http://schemas.openxmlformats.org/officeDocument/2006/customXml" ds:itemID="{21A301DE-3CC8-40C6-A497-6DEBC5EDDB14}"/>
</file>

<file path=docProps/app.xml><?xml version="1.0" encoding="utf-8"?>
<Properties xmlns="http://schemas.openxmlformats.org/officeDocument/2006/extended-properties" xmlns:vt="http://schemas.openxmlformats.org/officeDocument/2006/docPropsVTypes">
  <Template>BNI Vorlage Word 2020 Neutral (dotx)</Template>
  <TotalTime>0</TotalTime>
  <Pages>1</Pages>
  <Words>136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Medieninformation, 20</vt:lpstr>
    </vt:vector>
  </TitlesOfParts>
  <Company>Admin Service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Medieninformation, 20</dc:title>
  <dc:creator>Produktion 2</dc:creator>
  <cp:lastModifiedBy>Robert Nürnberger</cp:lastModifiedBy>
  <cp:revision>2</cp:revision>
  <cp:lastPrinted>2014-03-17T15:20:00Z</cp:lastPrinted>
  <dcterms:created xsi:type="dcterms:W3CDTF">2020-07-10T08:59:00Z</dcterms:created>
  <dcterms:modified xsi:type="dcterms:W3CDTF">2020-07-10T08:59:00Z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0x01010086225E6A66BDB641973CB8F92F862192</vt:lpwstr>
  </property>
</Properties>
</file>