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F95AB" w14:textId="565118D9" w:rsidR="00875C50" w:rsidRDefault="001E0D81" w:rsidP="00D15790">
      <w:pPr>
        <w:rPr>
          <w:rFonts w:asciiTheme="minorHAnsi" w:eastAsiaTheme="minorHAnsi" w:hAnsiTheme="minorHAnsi" w:cstheme="minorBidi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54E013DA" wp14:editId="00332656">
            <wp:simplePos x="0" y="0"/>
            <wp:positionH relativeFrom="column">
              <wp:posOffset>-1600200</wp:posOffset>
            </wp:positionH>
            <wp:positionV relativeFrom="paragraph">
              <wp:posOffset>-1943100</wp:posOffset>
            </wp:positionV>
            <wp:extent cx="11478895" cy="7127452"/>
            <wp:effectExtent l="0" t="0" r="1905" b="10160"/>
            <wp:wrapNone/>
            <wp:docPr id="2" name="Bild 1" descr="Kunden:B:BNI:2020:60_Vorlagen Office:Vorstufen:Bilder lay:ML8_2318-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den:B:BNI:2020:60_Vorlagen Office:Vorstufen:Bilder lay:ML8_2318-lo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8"/>
                    <a:stretch/>
                  </pic:blipFill>
                  <pic:spPr bwMode="auto">
                    <a:xfrm>
                      <a:off x="0" y="0"/>
                      <a:ext cx="11478895" cy="712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C6B">
        <w:rPr>
          <w:rFonts w:asciiTheme="minorHAnsi" w:eastAsiaTheme="minorHAnsi" w:hAnsiTheme="minorHAnsi" w:cstheme="minorBidi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31DAF1B" wp14:editId="7D3795DD">
            <wp:simplePos x="0" y="0"/>
            <wp:positionH relativeFrom="column">
              <wp:posOffset>-228600</wp:posOffset>
            </wp:positionH>
            <wp:positionV relativeFrom="paragraph">
              <wp:posOffset>-800100</wp:posOffset>
            </wp:positionV>
            <wp:extent cx="1491257" cy="571500"/>
            <wp:effectExtent l="0" t="0" r="7620" b="0"/>
            <wp:wrapNone/>
            <wp:docPr id="5" name="Bild 2" descr="Kunden:B:BNI:_CI :BNI Logo:RGB:BNI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nden:B:BNI:_CI :BNI Logo:RGB:BNI-Logo-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5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C50">
        <w:rPr>
          <w:rFonts w:asciiTheme="minorHAnsi" w:eastAsiaTheme="minorHAnsi" w:hAnsiTheme="minorHAnsi" w:cstheme="minorBidi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A2DD38D" wp14:editId="24BB96DC">
            <wp:simplePos x="0" y="0"/>
            <wp:positionH relativeFrom="column">
              <wp:posOffset>3200400</wp:posOffset>
            </wp:positionH>
            <wp:positionV relativeFrom="paragraph">
              <wp:posOffset>7472924</wp:posOffset>
            </wp:positionV>
            <wp:extent cx="3479800" cy="1823476"/>
            <wp:effectExtent l="0" t="0" r="0" b="5715"/>
            <wp:wrapNone/>
            <wp:docPr id="3" name="Bild 1" descr="Kunden:B:BNI:_CI :BNI Primaer Supergrafik:RGB:BNI-Primaer-Supergrafik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den:B:BNI:_CI :BNI Primaer Supergrafik:RGB:BNI-Primaer-Supergrafik-RG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82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CEAD2" w14:textId="33FF6D78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4E89BFE6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619B7469" w14:textId="40FFD9F8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271CC1F2" w14:textId="061B0061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3046CA80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163EED51" w14:textId="10E6014B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64206E28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5DC6E326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600FD15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7E02DE34" w14:textId="447055C8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35799367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E93EF2A" w14:textId="77777777" w:rsidR="00875C50" w:rsidRPr="00875C50" w:rsidRDefault="00875C50" w:rsidP="00875C50">
      <w:pPr>
        <w:jc w:val="center"/>
        <w:rPr>
          <w:rFonts w:asciiTheme="minorHAnsi" w:eastAsiaTheme="minorHAnsi" w:hAnsiTheme="minorHAnsi" w:cstheme="minorBidi"/>
        </w:rPr>
      </w:pPr>
    </w:p>
    <w:p w14:paraId="4011ABCD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6049B523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32B337F8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EA37992" w14:textId="26BCB7E0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F4E9382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6F74FC9D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46C9AE3D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7F0F9261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3986B2A9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DEA7DAB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78D233B7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F537792" w14:textId="77777777" w:rsidR="00875C50" w:rsidRPr="00875C50" w:rsidRDefault="00875C50" w:rsidP="00BD24BF">
      <w:pPr>
        <w:jc w:val="center"/>
        <w:rPr>
          <w:rFonts w:asciiTheme="minorHAnsi" w:eastAsiaTheme="minorHAnsi" w:hAnsiTheme="minorHAnsi" w:cstheme="minorBidi"/>
        </w:rPr>
      </w:pPr>
    </w:p>
    <w:p w14:paraId="09A9E584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2817A455" w14:textId="7EC1003A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7F76211" w14:textId="237200B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34DF1601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7E44F646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5C275D4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75120959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4DC659CB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4B767617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199C7B05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52811BF7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DC753C6" w14:textId="2A5695F9" w:rsidR="00875C50" w:rsidRDefault="00875C50" w:rsidP="00875C50">
      <w:pPr>
        <w:tabs>
          <w:tab w:val="left" w:pos="1440"/>
        </w:tabs>
        <w:rPr>
          <w:rFonts w:asciiTheme="minorHAnsi" w:eastAsiaTheme="minorHAnsi" w:hAnsiTheme="minorHAnsi" w:cstheme="minorBidi"/>
        </w:rPr>
      </w:pPr>
    </w:p>
    <w:p w14:paraId="56C434F7" w14:textId="6D7F73A6" w:rsidR="00875C50" w:rsidRPr="00875C50" w:rsidRDefault="00875C50" w:rsidP="00875C50">
      <w:pPr>
        <w:pStyle w:val="CoverTitel"/>
      </w:pPr>
      <w:r w:rsidRPr="00875C50">
        <w:t>TITEL</w:t>
      </w:r>
    </w:p>
    <w:p w14:paraId="3388821F" w14:textId="77777777" w:rsidR="00875C50" w:rsidRPr="00875C50" w:rsidRDefault="00875C50" w:rsidP="00875C50">
      <w:pPr>
        <w:pStyle w:val="Titel"/>
        <w:jc w:val="center"/>
        <w:rPr>
          <w:b w:val="0"/>
          <w:sz w:val="24"/>
          <w:szCs w:val="24"/>
        </w:rPr>
      </w:pPr>
    </w:p>
    <w:p w14:paraId="22AA9B39" w14:textId="4FE6F47F" w:rsidR="00875C50" w:rsidRPr="00875C50" w:rsidRDefault="00875C50" w:rsidP="00875C50">
      <w:pPr>
        <w:pStyle w:val="CoverUntertitel"/>
      </w:pPr>
      <w:r w:rsidRPr="00875C50">
        <w:t>UNTERTITEL</w:t>
      </w:r>
    </w:p>
    <w:p w14:paraId="2914C4AF" w14:textId="77777777" w:rsidR="00875C50" w:rsidRDefault="00875C50" w:rsidP="00875C50">
      <w:pPr>
        <w:rPr>
          <w:rFonts w:eastAsiaTheme="minorHAnsi"/>
        </w:rPr>
      </w:pPr>
    </w:p>
    <w:p w14:paraId="4FE7DB8C" w14:textId="77777777" w:rsidR="00875C50" w:rsidRDefault="00875C50" w:rsidP="00875C50">
      <w:pPr>
        <w:rPr>
          <w:rFonts w:eastAsiaTheme="minorHAnsi"/>
        </w:rPr>
      </w:pPr>
    </w:p>
    <w:p w14:paraId="0CDE796E" w14:textId="77777777" w:rsidR="00875C50" w:rsidRDefault="00875C50" w:rsidP="00875C50">
      <w:pPr>
        <w:rPr>
          <w:rFonts w:eastAsiaTheme="minorHAnsi"/>
        </w:rPr>
      </w:pPr>
    </w:p>
    <w:p w14:paraId="1CCA325C" w14:textId="77777777" w:rsidR="00875C50" w:rsidRDefault="00875C50" w:rsidP="00875C50">
      <w:pPr>
        <w:rPr>
          <w:rFonts w:eastAsiaTheme="minorHAnsi"/>
        </w:rPr>
      </w:pPr>
    </w:p>
    <w:p w14:paraId="13FAC386" w14:textId="605C65FC" w:rsidR="00875C50" w:rsidRPr="00875C50" w:rsidRDefault="00875C50" w:rsidP="00875C50">
      <w:pPr>
        <w:pStyle w:val="CoverUntertitel"/>
      </w:pPr>
      <w:r w:rsidRPr="00875C50">
        <w:t>....</w:t>
      </w:r>
      <w:r>
        <w:t>..................................................................</w:t>
      </w:r>
      <w:r w:rsidRPr="00875C50">
        <w:t>..</w:t>
      </w:r>
    </w:p>
    <w:sectPr w:rsidR="00875C50" w:rsidRPr="00875C50" w:rsidSect="00875C50">
      <w:footerReference w:type="even" r:id="rId11"/>
      <w:pgSz w:w="11906" w:h="16838"/>
      <w:pgMar w:top="2269" w:right="0" w:bottom="1531" w:left="1418" w:header="567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5A37F" w14:textId="77777777" w:rsidR="00BD24BF" w:rsidRDefault="00BD24BF" w:rsidP="00D15790">
      <w:r>
        <w:separator/>
      </w:r>
    </w:p>
    <w:p w14:paraId="4C6DF1CA" w14:textId="77777777" w:rsidR="00BD24BF" w:rsidRDefault="00BD24BF" w:rsidP="00D15790"/>
  </w:endnote>
  <w:endnote w:type="continuationSeparator" w:id="0">
    <w:p w14:paraId="5B626658" w14:textId="77777777" w:rsidR="00BD24BF" w:rsidRDefault="00BD24BF" w:rsidP="00D15790">
      <w:r>
        <w:continuationSeparator/>
      </w:r>
    </w:p>
    <w:p w14:paraId="68FD2E6F" w14:textId="77777777" w:rsidR="00BD24BF" w:rsidRDefault="00BD24BF" w:rsidP="00D15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31"/>
      <w:gridCol w:w="10287"/>
    </w:tblGrid>
    <w:tr w:rsidR="00BD24BF" w:rsidRPr="0025191F" w14:paraId="1D1A42B6" w14:textId="77777777" w:rsidTr="00BD24BF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38A5A04" w14:textId="77777777" w:rsidR="00BD24BF" w:rsidRDefault="00BD24BF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F01C78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DAC1124" w14:textId="1BE06C75" w:rsidR="00BD24BF" w:rsidRDefault="00680D6F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[Titel]"/>
              <w:id w:val="1083567969"/>
              <w:placeholder>
                <w:docPart w:val="15C2E8531C5A4847941AE84B84DEF59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D24BF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Dateiname</w:t>
              </w:r>
            </w:sdtContent>
          </w:sdt>
        </w:p>
      </w:tc>
    </w:tr>
  </w:tbl>
  <w:p w14:paraId="1FB76152" w14:textId="77777777" w:rsidR="00BD24BF" w:rsidRDefault="00BD24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CF8A2" w14:textId="77777777" w:rsidR="00BD24BF" w:rsidRDefault="00BD24BF" w:rsidP="00D15790">
      <w:r>
        <w:separator/>
      </w:r>
    </w:p>
    <w:p w14:paraId="0FCB19AC" w14:textId="77777777" w:rsidR="00BD24BF" w:rsidRDefault="00BD24BF" w:rsidP="00D15790"/>
  </w:footnote>
  <w:footnote w:type="continuationSeparator" w:id="0">
    <w:p w14:paraId="306E7E1D" w14:textId="77777777" w:rsidR="00BD24BF" w:rsidRDefault="00BD24BF" w:rsidP="00D15790">
      <w:r>
        <w:continuationSeparator/>
      </w:r>
    </w:p>
    <w:p w14:paraId="19E8EB30" w14:textId="77777777" w:rsidR="00BD24BF" w:rsidRDefault="00BD24BF" w:rsidP="00D157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BE5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4EC419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6A04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38BB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82956"/>
    <w:multiLevelType w:val="multilevel"/>
    <w:tmpl w:val="C69AA7EE"/>
    <w:lvl w:ilvl="0">
      <w:start w:val="1"/>
      <w:numFmt w:val="decimal"/>
      <w:pStyle w:val="Listennummer2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 w15:restartNumberingAfterBreak="0">
    <w:nsid w:val="032B2670"/>
    <w:multiLevelType w:val="multilevel"/>
    <w:tmpl w:val="F69EC9B4"/>
    <w:lvl w:ilvl="0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6" w15:restartNumberingAfterBreak="0">
    <w:nsid w:val="042228F5"/>
    <w:multiLevelType w:val="multilevel"/>
    <w:tmpl w:val="F4945FCC"/>
    <w:lvl w:ilvl="0">
      <w:start w:val="1"/>
      <w:numFmt w:val="decimal"/>
      <w:lvlText w:val="%1.1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7" w15:restartNumberingAfterBreak="0">
    <w:nsid w:val="054C775D"/>
    <w:multiLevelType w:val="multilevel"/>
    <w:tmpl w:val="F796CC2E"/>
    <w:lvl w:ilvl="0">
      <w:start w:val="1"/>
      <w:numFmt w:val="decimal"/>
      <w:lvlText w:val="%1.1.1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8" w15:restartNumberingAfterBreak="0">
    <w:nsid w:val="09C740F5"/>
    <w:multiLevelType w:val="multilevel"/>
    <w:tmpl w:val="8FE820E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0BC10DC2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0" w15:restartNumberingAfterBreak="0">
    <w:nsid w:val="16AC76D6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1" w15:restartNumberingAfterBreak="0">
    <w:nsid w:val="19B86C0E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2" w15:restartNumberingAfterBreak="0">
    <w:nsid w:val="1B4D7CBE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3" w15:restartNumberingAfterBreak="0">
    <w:nsid w:val="203C5AE6"/>
    <w:multiLevelType w:val="multilevel"/>
    <w:tmpl w:val="67E2D29E"/>
    <w:lvl w:ilvl="0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14" w15:restartNumberingAfterBreak="0">
    <w:nsid w:val="27580BF2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5" w15:restartNumberingAfterBreak="0">
    <w:nsid w:val="2DC47CD7"/>
    <w:multiLevelType w:val="multilevel"/>
    <w:tmpl w:val="46BAB3A0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6" w15:restartNumberingAfterBreak="0">
    <w:nsid w:val="39FA5FF8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7" w15:restartNumberingAfterBreak="0">
    <w:nsid w:val="3D1172B4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8" w15:restartNumberingAfterBreak="0">
    <w:nsid w:val="3E6B57F1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9" w15:restartNumberingAfterBreak="0">
    <w:nsid w:val="44007D0D"/>
    <w:multiLevelType w:val="multilevel"/>
    <w:tmpl w:val="019C3E3C"/>
    <w:lvl w:ilvl="0">
      <w:start w:val="1"/>
      <w:numFmt w:val="decimal"/>
      <w:lvlText w:val="%1.1"/>
      <w:lvlJc w:val="righ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0" w15:restartNumberingAfterBreak="0">
    <w:nsid w:val="47EC6DD2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1" w15:restartNumberingAfterBreak="0">
    <w:nsid w:val="4D503D77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2" w15:restartNumberingAfterBreak="0">
    <w:nsid w:val="4D5F6DD1"/>
    <w:multiLevelType w:val="multilevel"/>
    <w:tmpl w:val="AFB087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3C50B6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24" w15:restartNumberingAfterBreak="0">
    <w:nsid w:val="551E2F39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5" w15:restartNumberingAfterBreak="0">
    <w:nsid w:val="5611123A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6" w15:restartNumberingAfterBreak="0">
    <w:nsid w:val="5A4C4EE1"/>
    <w:multiLevelType w:val="multilevel"/>
    <w:tmpl w:val="D37CBD4C"/>
    <w:lvl w:ilvl="0">
      <w:start w:val="1"/>
      <w:numFmt w:val="decimal"/>
      <w:pStyle w:val="Listennummer3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26"/>
  </w:num>
  <w:num w:numId="8">
    <w:abstractNumId w:val="24"/>
  </w:num>
  <w:num w:numId="9">
    <w:abstractNumId w:val="10"/>
  </w:num>
  <w:num w:numId="10">
    <w:abstractNumId w:val="21"/>
  </w:num>
  <w:num w:numId="11">
    <w:abstractNumId w:val="17"/>
  </w:num>
  <w:num w:numId="12">
    <w:abstractNumId w:val="20"/>
  </w:num>
  <w:num w:numId="13">
    <w:abstractNumId w:val="6"/>
  </w:num>
  <w:num w:numId="14">
    <w:abstractNumId w:val="12"/>
  </w:num>
  <w:num w:numId="15">
    <w:abstractNumId w:val="14"/>
  </w:num>
  <w:num w:numId="16">
    <w:abstractNumId w:val="18"/>
  </w:num>
  <w:num w:numId="17">
    <w:abstractNumId w:val="9"/>
  </w:num>
  <w:num w:numId="18">
    <w:abstractNumId w:val="19"/>
  </w:num>
  <w:num w:numId="19">
    <w:abstractNumId w:val="16"/>
  </w:num>
  <w:num w:numId="20">
    <w:abstractNumId w:val="25"/>
  </w:num>
  <w:num w:numId="21">
    <w:abstractNumId w:val="15"/>
  </w:num>
  <w:num w:numId="22">
    <w:abstractNumId w:val="7"/>
  </w:num>
  <w:num w:numId="23">
    <w:abstractNumId w:val="22"/>
  </w:num>
  <w:num w:numId="24">
    <w:abstractNumId w:val="23"/>
  </w:num>
  <w:num w:numId="25">
    <w:abstractNumId w:val="13"/>
  </w:num>
  <w:num w:numId="26">
    <w:abstractNumId w:val="11"/>
  </w:num>
  <w:num w:numId="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9"/>
    <w:rsid w:val="00003C22"/>
    <w:rsid w:val="0004656E"/>
    <w:rsid w:val="00057E3D"/>
    <w:rsid w:val="000D79A2"/>
    <w:rsid w:val="00103733"/>
    <w:rsid w:val="00120955"/>
    <w:rsid w:val="00122C6B"/>
    <w:rsid w:val="00167802"/>
    <w:rsid w:val="001A78AB"/>
    <w:rsid w:val="001D29A8"/>
    <w:rsid w:val="001E0D81"/>
    <w:rsid w:val="001E3630"/>
    <w:rsid w:val="002339F5"/>
    <w:rsid w:val="002501B8"/>
    <w:rsid w:val="00287899"/>
    <w:rsid w:val="002A7F97"/>
    <w:rsid w:val="002E3A2C"/>
    <w:rsid w:val="003248AF"/>
    <w:rsid w:val="003A1428"/>
    <w:rsid w:val="003A2388"/>
    <w:rsid w:val="003C080D"/>
    <w:rsid w:val="003C27D6"/>
    <w:rsid w:val="003C4DA0"/>
    <w:rsid w:val="004205B0"/>
    <w:rsid w:val="00473F89"/>
    <w:rsid w:val="004D01D6"/>
    <w:rsid w:val="005156AE"/>
    <w:rsid w:val="00540C21"/>
    <w:rsid w:val="005606E2"/>
    <w:rsid w:val="00563DE0"/>
    <w:rsid w:val="00587095"/>
    <w:rsid w:val="005B3FCF"/>
    <w:rsid w:val="005E00B3"/>
    <w:rsid w:val="005F63FD"/>
    <w:rsid w:val="005F6804"/>
    <w:rsid w:val="00633958"/>
    <w:rsid w:val="006516F3"/>
    <w:rsid w:val="00680D6F"/>
    <w:rsid w:val="006B6681"/>
    <w:rsid w:val="007600E7"/>
    <w:rsid w:val="00773418"/>
    <w:rsid w:val="00794123"/>
    <w:rsid w:val="007D0F70"/>
    <w:rsid w:val="007E669C"/>
    <w:rsid w:val="00842DC4"/>
    <w:rsid w:val="008527A2"/>
    <w:rsid w:val="00855EBF"/>
    <w:rsid w:val="00875C50"/>
    <w:rsid w:val="00883522"/>
    <w:rsid w:val="008843EE"/>
    <w:rsid w:val="008978A3"/>
    <w:rsid w:val="008F5723"/>
    <w:rsid w:val="00967901"/>
    <w:rsid w:val="00982750"/>
    <w:rsid w:val="00994630"/>
    <w:rsid w:val="009A044E"/>
    <w:rsid w:val="009B5F5D"/>
    <w:rsid w:val="009F2401"/>
    <w:rsid w:val="00A127F4"/>
    <w:rsid w:val="00A27F8E"/>
    <w:rsid w:val="00A43F59"/>
    <w:rsid w:val="00A64AAD"/>
    <w:rsid w:val="00A74EFD"/>
    <w:rsid w:val="00A914BE"/>
    <w:rsid w:val="00A93446"/>
    <w:rsid w:val="00AC40D2"/>
    <w:rsid w:val="00B11815"/>
    <w:rsid w:val="00B21044"/>
    <w:rsid w:val="00B2466D"/>
    <w:rsid w:val="00B25295"/>
    <w:rsid w:val="00B62CAB"/>
    <w:rsid w:val="00B969E9"/>
    <w:rsid w:val="00BD24BF"/>
    <w:rsid w:val="00BE11D4"/>
    <w:rsid w:val="00BE44A2"/>
    <w:rsid w:val="00C03EFB"/>
    <w:rsid w:val="00C079E8"/>
    <w:rsid w:val="00C1221D"/>
    <w:rsid w:val="00C1390F"/>
    <w:rsid w:val="00C264BE"/>
    <w:rsid w:val="00CA0586"/>
    <w:rsid w:val="00CA1C46"/>
    <w:rsid w:val="00CA3E35"/>
    <w:rsid w:val="00CB6B17"/>
    <w:rsid w:val="00D0199B"/>
    <w:rsid w:val="00D15790"/>
    <w:rsid w:val="00D33037"/>
    <w:rsid w:val="00D514B0"/>
    <w:rsid w:val="00DC1B23"/>
    <w:rsid w:val="00DD1916"/>
    <w:rsid w:val="00E243DF"/>
    <w:rsid w:val="00E32D5F"/>
    <w:rsid w:val="00E41DB4"/>
    <w:rsid w:val="00E74115"/>
    <w:rsid w:val="00EF1518"/>
    <w:rsid w:val="00F017BA"/>
    <w:rsid w:val="00F01C78"/>
    <w:rsid w:val="00F30B02"/>
    <w:rsid w:val="00F33801"/>
    <w:rsid w:val="00F8686A"/>
    <w:rsid w:val="00FC1643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40D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5790"/>
    <w:rPr>
      <w:rFonts w:ascii="Arial" w:hAnsi="Arial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790"/>
    <w:pPr>
      <w:keepNext/>
      <w:keepLines/>
      <w:outlineLvl w:val="0"/>
    </w:pPr>
    <w:rPr>
      <w:rFonts w:eastAsiaTheme="majorEastAsia" w:cstheme="majorBidi"/>
      <w:b/>
      <w:bCs/>
      <w:color w:val="C8102E"/>
      <w:sz w:val="28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790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C8102E"/>
      <w:sz w:val="24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5790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C8102E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1579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color w:val="C8102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5790"/>
    <w:rPr>
      <w:rFonts w:ascii="Arial" w:eastAsiaTheme="majorEastAsia" w:hAnsi="Arial" w:cstheme="majorBidi"/>
      <w:b/>
      <w:bCs/>
      <w:color w:val="C8102E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5790"/>
    <w:rPr>
      <w:rFonts w:ascii="Arial" w:eastAsiaTheme="majorEastAsia" w:hAnsi="Arial" w:cstheme="majorBidi"/>
      <w:b/>
      <w:bCs/>
      <w:color w:val="C8102E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5790"/>
    <w:rPr>
      <w:rFonts w:ascii="Arial" w:eastAsiaTheme="majorEastAsia" w:hAnsi="Arial" w:cstheme="majorBidi"/>
      <w:b/>
      <w:bCs/>
      <w:color w:val="C8102E"/>
      <w:sz w:val="22"/>
      <w:szCs w:val="22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15790"/>
    <w:rPr>
      <w:rFonts w:ascii="Arial" w:eastAsiaTheme="majorEastAsia" w:hAnsi="Arial" w:cstheme="majorBidi"/>
      <w:b/>
      <w:bCs/>
      <w:iCs/>
      <w:color w:val="C8102E"/>
      <w:szCs w:val="22"/>
    </w:rPr>
  </w:style>
  <w:style w:type="character" w:styleId="Seitenzahl">
    <w:name w:val="page number"/>
    <w:semiHidden/>
    <w:rPr>
      <w:rFonts w:ascii="Arial" w:hAnsi="Arial"/>
      <w:b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HeaderChar">
    <w:name w:val="Header Char"/>
    <w:locked/>
    <w:rPr>
      <w:rFonts w:ascii="Arial" w:hAnsi="Arial" w:cs="Arial"/>
      <w:sz w:val="20"/>
      <w:szCs w:val="20"/>
      <w:lang w:val="en-US" w:eastAsia="ar-SA" w:bidi="ar-S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FooterChar">
    <w:name w:val="Footer Char"/>
    <w:locked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prechblasentext1">
    <w:name w:val="Sprechblasentext1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A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4AAD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C1390F"/>
    <w:pPr>
      <w:ind w:left="720"/>
      <w:contextualSpacing/>
    </w:pPr>
  </w:style>
  <w:style w:type="paragraph" w:styleId="KeinLeerraum">
    <w:name w:val="No Spacing"/>
    <w:aliases w:val="Quote"/>
    <w:next w:val="Standard"/>
    <w:link w:val="KeinLeerraumZchn"/>
    <w:qFormat/>
    <w:rsid w:val="00287899"/>
    <w:pPr>
      <w:ind w:left="-426"/>
    </w:pPr>
    <w:rPr>
      <w:rFonts w:ascii="Arial" w:hAnsi="Arial"/>
      <w:i/>
      <w:szCs w:val="22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2E3A2C"/>
    <w:pPr>
      <w:keepNext/>
      <w:keepLines/>
      <w:spacing w:before="120" w:after="120"/>
      <w:contextualSpacing/>
    </w:pPr>
    <w:rPr>
      <w:rFonts w:eastAsiaTheme="majorEastAsia" w:cstheme="majorBidi"/>
      <w:b/>
      <w:color w:val="C8102E"/>
      <w:spacing w:val="5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E3A2C"/>
    <w:rPr>
      <w:rFonts w:ascii="Arial" w:eastAsiaTheme="majorEastAsia" w:hAnsi="Arial" w:cstheme="majorBidi"/>
      <w:b/>
      <w:color w:val="C8102E"/>
      <w:spacing w:val="5"/>
      <w:kern w:val="28"/>
      <w:sz w:val="32"/>
      <w:szCs w:val="32"/>
      <w:lang w:eastAsia="ar-SA"/>
    </w:rPr>
  </w:style>
  <w:style w:type="paragraph" w:styleId="Aufzhlungszeichen">
    <w:name w:val="List Bullet"/>
    <w:aliases w:val="Aufzählungszeichen Ebene 1"/>
    <w:basedOn w:val="Standard"/>
    <w:autoRedefine/>
    <w:uiPriority w:val="99"/>
    <w:unhideWhenUsed/>
    <w:qFormat/>
    <w:rsid w:val="002E3A2C"/>
    <w:pPr>
      <w:numPr>
        <w:numId w:val="2"/>
      </w:numPr>
      <w:tabs>
        <w:tab w:val="clear" w:pos="360"/>
        <w:tab w:val="left" w:pos="284"/>
      </w:tabs>
      <w:ind w:left="0" w:firstLine="0"/>
      <w:contextualSpacing/>
    </w:pPr>
  </w:style>
  <w:style w:type="paragraph" w:customStyle="1" w:styleId="NoteLevel3">
    <w:name w:val="Note Level 3"/>
    <w:aliases w:val="Aufzählungszeichen Ebene 2"/>
    <w:basedOn w:val="Standard"/>
    <w:next w:val="Aufzhlungszeichen2"/>
    <w:autoRedefine/>
    <w:uiPriority w:val="99"/>
    <w:qFormat/>
    <w:rsid w:val="002E3A2C"/>
    <w:pPr>
      <w:keepNext/>
      <w:numPr>
        <w:ilvl w:val="2"/>
        <w:numId w:val="1"/>
      </w:numPr>
      <w:ind w:left="1134" w:hanging="357"/>
      <w:contextualSpacing/>
      <w:outlineLvl w:val="2"/>
    </w:pPr>
    <w:rPr>
      <w:rFonts w:eastAsia="MS Gothic"/>
    </w:rPr>
  </w:style>
  <w:style w:type="paragraph" w:styleId="Aufzhlungszeichen2">
    <w:name w:val="List Bullet 2"/>
    <w:basedOn w:val="Standard"/>
    <w:uiPriority w:val="99"/>
    <w:semiHidden/>
    <w:unhideWhenUsed/>
    <w:rsid w:val="00CB6B17"/>
    <w:pPr>
      <w:numPr>
        <w:numId w:val="3"/>
      </w:numPr>
      <w:contextualSpacing/>
    </w:pPr>
  </w:style>
  <w:style w:type="paragraph" w:customStyle="1" w:styleId="NoteLevel7">
    <w:name w:val="Note Level 7"/>
    <w:aliases w:val="Aufzählungszeichen Ebene 3"/>
    <w:basedOn w:val="Standard"/>
    <w:uiPriority w:val="99"/>
    <w:qFormat/>
    <w:rsid w:val="002E3A2C"/>
    <w:pPr>
      <w:keepNext/>
      <w:numPr>
        <w:ilvl w:val="6"/>
        <w:numId w:val="1"/>
      </w:numPr>
      <w:tabs>
        <w:tab w:val="left" w:pos="2268"/>
      </w:tabs>
      <w:ind w:left="1985" w:hanging="357"/>
      <w:contextualSpacing/>
      <w:outlineLvl w:val="6"/>
    </w:pPr>
    <w:rPr>
      <w:rFonts w:eastAsia="MS Gothic"/>
    </w:rPr>
  </w:style>
  <w:style w:type="paragraph" w:styleId="StandardWeb">
    <w:name w:val="Normal (Web)"/>
    <w:basedOn w:val="Standard"/>
    <w:uiPriority w:val="99"/>
    <w:semiHidden/>
    <w:unhideWhenUsed/>
    <w:rsid w:val="00CB6B17"/>
    <w:rPr>
      <w:rFonts w:ascii="Times New Roman" w:hAnsi="Times New Roman"/>
      <w:sz w:val="24"/>
      <w:szCs w:val="24"/>
    </w:rPr>
  </w:style>
  <w:style w:type="paragraph" w:styleId="Listennummer">
    <w:name w:val="List Number"/>
    <w:aliases w:val="Nummerierung Ebene 1"/>
    <w:basedOn w:val="Standard"/>
    <w:uiPriority w:val="99"/>
    <w:unhideWhenUsed/>
    <w:qFormat/>
    <w:rsid w:val="002E3A2C"/>
    <w:pPr>
      <w:numPr>
        <w:numId w:val="4"/>
      </w:numPr>
      <w:ind w:left="204" w:hanging="204"/>
      <w:contextualSpacing/>
    </w:pPr>
  </w:style>
  <w:style w:type="paragraph" w:styleId="Listennummer2">
    <w:name w:val="List Number 2"/>
    <w:aliases w:val="Nummerierung Ebene 2"/>
    <w:basedOn w:val="Standard"/>
    <w:uiPriority w:val="99"/>
    <w:unhideWhenUsed/>
    <w:qFormat/>
    <w:rsid w:val="002E3A2C"/>
    <w:pPr>
      <w:numPr>
        <w:numId w:val="5"/>
      </w:numPr>
      <w:ind w:left="1134" w:hanging="482"/>
      <w:contextualSpacing/>
    </w:pPr>
  </w:style>
  <w:style w:type="paragraph" w:styleId="Listennummer3">
    <w:name w:val="List Number 3"/>
    <w:aliases w:val="Nummerierung Ebene 3"/>
    <w:basedOn w:val="Standard"/>
    <w:uiPriority w:val="99"/>
    <w:unhideWhenUsed/>
    <w:qFormat/>
    <w:rsid w:val="002E3A2C"/>
    <w:pPr>
      <w:numPr>
        <w:numId w:val="7"/>
      </w:numPr>
      <w:tabs>
        <w:tab w:val="left" w:pos="1985"/>
      </w:tabs>
      <w:ind w:left="1985" w:hanging="142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D1916"/>
    <w:rPr>
      <w:rFonts w:ascii="Arial" w:hAnsi="Arial" w:cs="Arial"/>
      <w:lang w:val="en-US" w:eastAsia="ar-SA"/>
    </w:rPr>
  </w:style>
  <w:style w:type="character" w:customStyle="1" w:styleId="KeinLeerraumZchn">
    <w:name w:val="Kein Leerraum Zchn"/>
    <w:aliases w:val="Zitat Zchn"/>
    <w:basedOn w:val="Absatz-Standardschriftart"/>
    <w:link w:val="KeinLeerraum"/>
    <w:rsid w:val="00DD1916"/>
    <w:rPr>
      <w:rFonts w:ascii="Arial" w:hAnsi="Arial"/>
      <w:i/>
      <w:szCs w:val="22"/>
      <w:lang w:eastAsia="ar-SA"/>
    </w:rPr>
  </w:style>
  <w:style w:type="table" w:styleId="HelleSchattierung-Akzent1">
    <w:name w:val="Light Shading Accent 1"/>
    <w:basedOn w:val="NormaleTabelle"/>
    <w:uiPriority w:val="60"/>
    <w:rsid w:val="00DD1916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verTitel">
    <w:name w:val="Cover Titel"/>
    <w:basedOn w:val="Titel"/>
    <w:qFormat/>
    <w:rsid w:val="00875C50"/>
    <w:pPr>
      <w:spacing w:before="0" w:after="0"/>
      <w:ind w:left="-1418"/>
      <w:jc w:val="center"/>
    </w:pPr>
    <w:rPr>
      <w:sz w:val="44"/>
      <w:szCs w:val="44"/>
    </w:rPr>
  </w:style>
  <w:style w:type="paragraph" w:customStyle="1" w:styleId="CoverUntertitel">
    <w:name w:val="Cover Untertitel"/>
    <w:basedOn w:val="Titel"/>
    <w:qFormat/>
    <w:rsid w:val="00875C50"/>
    <w:pPr>
      <w:spacing w:before="0" w:after="0"/>
      <w:ind w:left="-1418"/>
      <w:jc w:val="center"/>
    </w:pPr>
    <w:rPr>
      <w:b w:val="0"/>
      <w:color w:val="6466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C2E8531C5A4847941AE84B84DE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DEAD6-5D63-9B48-A668-0A747BFA3B51}"/>
      </w:docPartPr>
      <w:docPartBody>
        <w:p w:rsidR="008C7BC2" w:rsidRDefault="004C7A37" w:rsidP="004C7A37">
          <w:pPr>
            <w:pStyle w:val="15C2E8531C5A4847941AE84B84DEF597"/>
          </w:pPr>
          <w:r>
            <w:rPr>
              <w:b/>
              <w:bCs/>
              <w:caps/>
            </w:rPr>
            <w:t>Geben Sie den Dokumenttitel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BE"/>
    <w:rsid w:val="002B4BEA"/>
    <w:rsid w:val="004C7A37"/>
    <w:rsid w:val="006247BE"/>
    <w:rsid w:val="008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AD1B88148DEE438A3AF67A859325AA">
    <w:name w:val="CEAD1B88148DEE438A3AF67A859325AA"/>
    <w:rsid w:val="006247BE"/>
  </w:style>
  <w:style w:type="paragraph" w:customStyle="1" w:styleId="34B062A119F52946BFB2B8D42FF72E1D">
    <w:name w:val="34B062A119F52946BFB2B8D42FF72E1D"/>
    <w:rsid w:val="006247BE"/>
  </w:style>
  <w:style w:type="paragraph" w:customStyle="1" w:styleId="13EB2591B4FF094FB755AF29A5E87E20">
    <w:name w:val="13EB2591B4FF094FB755AF29A5E87E20"/>
    <w:rsid w:val="006247BE"/>
  </w:style>
  <w:style w:type="paragraph" w:customStyle="1" w:styleId="31642C53F6A8844DB1ACCAF2161637C5">
    <w:name w:val="31642C53F6A8844DB1ACCAF2161637C5"/>
    <w:rsid w:val="006247BE"/>
  </w:style>
  <w:style w:type="paragraph" w:customStyle="1" w:styleId="8E1303C00F9A28459C412A675CFB525D">
    <w:name w:val="8E1303C00F9A28459C412A675CFB525D"/>
    <w:rsid w:val="006247BE"/>
  </w:style>
  <w:style w:type="paragraph" w:customStyle="1" w:styleId="E9DA994E9558CE4492266D8B809D3474">
    <w:name w:val="E9DA994E9558CE4492266D8B809D3474"/>
    <w:rsid w:val="006247BE"/>
  </w:style>
  <w:style w:type="paragraph" w:customStyle="1" w:styleId="87C97CC6D62A0849AEA295E4484FE648">
    <w:name w:val="87C97CC6D62A0849AEA295E4484FE648"/>
    <w:rsid w:val="006247BE"/>
  </w:style>
  <w:style w:type="paragraph" w:customStyle="1" w:styleId="5F064E00C5E8E04995E141C1E212467E">
    <w:name w:val="5F064E00C5E8E04995E141C1E212467E"/>
    <w:rsid w:val="006247BE"/>
  </w:style>
  <w:style w:type="paragraph" w:customStyle="1" w:styleId="6407098023C42240B6C2D4C0B852E600">
    <w:name w:val="6407098023C42240B6C2D4C0B852E600"/>
    <w:rsid w:val="006247BE"/>
  </w:style>
  <w:style w:type="paragraph" w:customStyle="1" w:styleId="77F0BEB76EB96C42899076BDF4D4041C">
    <w:name w:val="77F0BEB76EB96C42899076BDF4D4041C"/>
    <w:rsid w:val="006247BE"/>
  </w:style>
  <w:style w:type="paragraph" w:customStyle="1" w:styleId="64CC860812885145A97863AB1EE65008">
    <w:name w:val="64CC860812885145A97863AB1EE65008"/>
    <w:rsid w:val="006247BE"/>
  </w:style>
  <w:style w:type="paragraph" w:customStyle="1" w:styleId="3DD2D49F03218A4EAEF5CFAA8365A05C">
    <w:name w:val="3DD2D49F03218A4EAEF5CFAA8365A05C"/>
    <w:rsid w:val="006247BE"/>
  </w:style>
  <w:style w:type="paragraph" w:customStyle="1" w:styleId="E07A5D62CC368048AA0A8FCADA8CE697">
    <w:name w:val="E07A5D62CC368048AA0A8FCADA8CE697"/>
    <w:rsid w:val="006247BE"/>
  </w:style>
  <w:style w:type="paragraph" w:customStyle="1" w:styleId="240D214BF2CADD4F864AE8ABA4AF0399">
    <w:name w:val="240D214BF2CADD4F864AE8ABA4AF0399"/>
    <w:rsid w:val="006247BE"/>
  </w:style>
  <w:style w:type="paragraph" w:customStyle="1" w:styleId="22C410E3452EEB409620E7BC840C364D">
    <w:name w:val="22C410E3452EEB409620E7BC840C364D"/>
    <w:rsid w:val="006247BE"/>
  </w:style>
  <w:style w:type="paragraph" w:customStyle="1" w:styleId="733BE81D8A3BBF49B8C0E8D4C8CCEB83">
    <w:name w:val="733BE81D8A3BBF49B8C0E8D4C8CCEB83"/>
    <w:rsid w:val="006247BE"/>
  </w:style>
  <w:style w:type="paragraph" w:customStyle="1" w:styleId="113EDA4996250A42960D44CBBD54C3D0">
    <w:name w:val="113EDA4996250A42960D44CBBD54C3D0"/>
    <w:rsid w:val="006247BE"/>
  </w:style>
  <w:style w:type="paragraph" w:customStyle="1" w:styleId="2B3DEC0250B1E64C823398006F755E09">
    <w:name w:val="2B3DEC0250B1E64C823398006F755E09"/>
    <w:rsid w:val="006247BE"/>
  </w:style>
  <w:style w:type="paragraph" w:customStyle="1" w:styleId="395253008910DA40A85A46C6E0FE9E66">
    <w:name w:val="395253008910DA40A85A46C6E0FE9E66"/>
    <w:rsid w:val="006247BE"/>
  </w:style>
  <w:style w:type="paragraph" w:customStyle="1" w:styleId="178922319F73EF478344CC5B57582E93">
    <w:name w:val="178922319F73EF478344CC5B57582E93"/>
    <w:rsid w:val="006247BE"/>
  </w:style>
  <w:style w:type="paragraph" w:customStyle="1" w:styleId="AD9744A3813EF0448FCE37E5218340D8">
    <w:name w:val="AD9744A3813EF0448FCE37E5218340D8"/>
    <w:rsid w:val="004C7A37"/>
  </w:style>
  <w:style w:type="paragraph" w:customStyle="1" w:styleId="15C2E8531C5A4847941AE84B84DEF597">
    <w:name w:val="15C2E8531C5A4847941AE84B84DEF597"/>
    <w:rsid w:val="004C7A37"/>
  </w:style>
  <w:style w:type="paragraph" w:customStyle="1" w:styleId="8CCD3304CB5D85418622603B604E8B2D">
    <w:name w:val="8CCD3304CB5D85418622603B604E8B2D"/>
    <w:rsid w:val="004C7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25E6A66BDB641973CB8F92F862192" ma:contentTypeVersion="15" ma:contentTypeDescription="Ein neues Dokument erstellen." ma:contentTypeScope="" ma:versionID="0055c812b39b30db12b612c4794c6ea2">
  <xsd:schema xmlns:xsd="http://www.w3.org/2001/XMLSchema" xmlns:xs="http://www.w3.org/2001/XMLSchema" xmlns:p="http://schemas.microsoft.com/office/2006/metadata/properties" xmlns:ns2="2f8ff823-e22f-46c3-a77c-e09d64dbf898" xmlns:ns3="a08e6459-10ab-464e-ab5a-bf7953bd9f1d" targetNamespace="http://schemas.microsoft.com/office/2006/metadata/properties" ma:root="true" ma:fieldsID="db52a2a52a900e6c846b9fc703cfc3a0" ns2:_="" ns3:_="">
    <xsd:import namespace="2f8ff823-e22f-46c3-a77c-e09d64dbf898"/>
    <xsd:import namespace="a08e6459-10ab-464e-ab5a-bf7953bd9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ff823-e22f-46c3-a77c-e09d64dbf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f95730d-25e6-4a8e-ac36-46b507678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e6459-10ab-464e-ab5a-bf7953bd9f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0386fe-0354-47f1-ade0-28519a671624}" ma:internalName="TaxCatchAll" ma:showField="CatchAllData" ma:web="a08e6459-10ab-464e-ab5a-bf7953bd9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e6459-10ab-464e-ab5a-bf7953bd9f1d" xsi:nil="true"/>
    <lcf76f155ced4ddcb4097134ff3c332f xmlns="2f8ff823-e22f-46c3-a77c-e09d64dbf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838335-1CDD-4A95-873B-00CFD2E04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55948-9D8B-4FC3-862F-E50B97182264}"/>
</file>

<file path=customXml/itemProps3.xml><?xml version="1.0" encoding="utf-8"?>
<ds:datastoreItem xmlns:ds="http://schemas.openxmlformats.org/officeDocument/2006/customXml" ds:itemID="{32485D8D-937A-4080-AB86-21AAD861A368}"/>
</file>

<file path=customXml/itemProps4.xml><?xml version="1.0" encoding="utf-8"?>
<ds:datastoreItem xmlns:ds="http://schemas.openxmlformats.org/officeDocument/2006/customXml" ds:itemID="{6A861844-A7C0-4C0B-AB18-02A59C41ACA0}"/>
</file>

<file path=docProps/app.xml><?xml version="1.0" encoding="utf-8"?>
<Properties xmlns="http://schemas.openxmlformats.org/officeDocument/2006/extended-properties" xmlns:vt="http://schemas.openxmlformats.org/officeDocument/2006/docPropsVTypes">
  <Template>E46E3B35</Template>
  <TotalTime>0</TotalTime>
  <Pages>1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Dateiname</vt:lpstr>
    </vt:vector>
  </TitlesOfParts>
  <Manager/>
  <Company>Admin Service</Company>
  <LinksUpToDate>false</LinksUpToDate>
  <CharactersWithSpaces>134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Dateiname</dc:title>
  <dc:subject/>
  <dc:creator>Robert Nuernberger</dc:creator>
  <cp:keywords/>
  <dc:description/>
  <cp:lastModifiedBy>Robert Nürnberger</cp:lastModifiedBy>
  <cp:revision>2</cp:revision>
  <cp:lastPrinted>2014-03-17T15:20:00Z</cp:lastPrinted>
  <dcterms:created xsi:type="dcterms:W3CDTF">2020-07-10T09:01:00Z</dcterms:created>
  <dcterms:modified xsi:type="dcterms:W3CDTF">2020-07-10T09:01:00Z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0x01010086225E6A66BDB641973CB8F92F862192</vt:lpwstr>
  </property>
</Properties>
</file>